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1A" w:rsidRDefault="0030181A" w:rsidP="00994FFA">
      <w:pPr>
        <w:pStyle w:val="Title"/>
        <w:rPr>
          <w:b/>
          <w:bCs/>
        </w:rPr>
      </w:pPr>
      <w:r>
        <w:t>Government Information (Public Access) Act 2009</w:t>
      </w:r>
    </w:p>
    <w:p w:rsidR="0030181A" w:rsidRPr="00994FFA" w:rsidRDefault="0030181A" w:rsidP="00994FFA">
      <w:pPr>
        <w:pStyle w:val="Heading1"/>
      </w:pPr>
      <w:r w:rsidRPr="00994FFA">
        <w:t>A</w:t>
      </w:r>
      <w:r w:rsidR="00994FFA">
        <w:t>ccess</w:t>
      </w:r>
      <w:r w:rsidRPr="00994FFA">
        <w:t xml:space="preserve"> </w:t>
      </w:r>
      <w:r w:rsidR="00994FFA">
        <w:t>application</w:t>
      </w:r>
    </w:p>
    <w:p w:rsidR="0030181A" w:rsidRPr="0030181A" w:rsidRDefault="0030181A" w:rsidP="0030181A">
      <w:pPr>
        <w:pStyle w:val="BodyText-k"/>
        <w:rPr>
          <w:color w:val="D7153A" w:themeColor="text2"/>
        </w:rPr>
      </w:pPr>
      <w:r w:rsidRPr="00994FFA">
        <w:rPr>
          <w:rStyle w:val="BodyTextChar"/>
        </w:rPr>
        <w:t xml:space="preserve">Please complete this form to apply for formal access to government information under the </w:t>
      </w:r>
      <w:r w:rsidRPr="00994FFA">
        <w:rPr>
          <w:rStyle w:val="BodyTextChar"/>
          <w:i/>
        </w:rPr>
        <w:t>Government Information (Public Access) Act 2009 (GIPA Act).</w:t>
      </w:r>
      <w:r w:rsidRPr="00994FFA">
        <w:rPr>
          <w:rStyle w:val="BodyTextChar"/>
        </w:rPr>
        <w:t xml:space="preserve">  If you need help in filling out this form, please contact the Right to Information Officer on (02) 9325 9301 or visit our website at </w:t>
      </w:r>
      <w:hyperlink r:id="rId13" w:history="1">
        <w:r w:rsidRPr="0030181A">
          <w:rPr>
            <w:rStyle w:val="Hyperlink"/>
            <w:color w:val="D7153A" w:themeColor="text2"/>
          </w:rPr>
          <w:t>www.tcorp.nsw.gov.au</w:t>
        </w:r>
      </w:hyperlink>
      <w:r w:rsidRPr="0030181A">
        <w:rPr>
          <w:color w:val="D7153A" w:themeColor="text2"/>
        </w:rPr>
        <w:t>.</w:t>
      </w:r>
    </w:p>
    <w:p w:rsidR="0030181A" w:rsidRDefault="0030181A" w:rsidP="00994FFA">
      <w:pPr>
        <w:pStyle w:val="Heading1numbered"/>
      </w:pPr>
      <w:r>
        <w:t>Your details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Surname</w:t>
      </w:r>
      <w:r>
        <w:t>:</w:t>
      </w:r>
      <w:r>
        <w:tab/>
      </w:r>
      <w:r>
        <w:tab/>
        <w:t xml:space="preserve">  </w:t>
      </w:r>
      <w:r>
        <w:rPr>
          <w:b/>
          <w:bCs/>
        </w:rPr>
        <w:t>Title</w:t>
      </w:r>
      <w:r>
        <w:t xml:space="preserve">:  Mr  / Ms 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Other names</w:t>
      </w:r>
      <w:r>
        <w:t>:</w:t>
      </w:r>
      <w:r>
        <w:tab/>
      </w:r>
      <w:r>
        <w:tab/>
      </w:r>
    </w:p>
    <w:p w:rsidR="0030181A" w:rsidRDefault="0030181A" w:rsidP="00994FFA">
      <w:pPr>
        <w:pStyle w:val="BodyText-k"/>
        <w:tabs>
          <w:tab w:val="left" w:pos="2835"/>
          <w:tab w:val="left" w:leader="dot" w:pos="8094"/>
          <w:tab w:val="right" w:leader="dot" w:pos="10203"/>
        </w:tabs>
      </w:pPr>
      <w:r>
        <w:rPr>
          <w:b/>
          <w:bCs/>
        </w:rPr>
        <w:t>Postal address</w:t>
      </w:r>
      <w:r>
        <w:t>:</w:t>
      </w:r>
      <w:r>
        <w:tab/>
      </w:r>
      <w:r>
        <w:tab/>
        <w:t xml:space="preserve">  </w:t>
      </w:r>
      <w:r>
        <w:rPr>
          <w:b/>
          <w:bCs/>
        </w:rPr>
        <w:t>Postcode</w:t>
      </w:r>
      <w:r>
        <w:t xml:space="preserve">: </w:t>
      </w:r>
      <w:r>
        <w:tab/>
      </w:r>
    </w:p>
    <w:p w:rsidR="0030181A" w:rsidRDefault="0030181A" w:rsidP="00994FFA">
      <w:pPr>
        <w:pStyle w:val="BodyText-k"/>
        <w:tabs>
          <w:tab w:val="left" w:pos="2835"/>
          <w:tab w:val="left" w:leader="dot" w:pos="5670"/>
          <w:tab w:val="right" w:leader="dot" w:pos="10203"/>
        </w:tabs>
      </w:pPr>
      <w:r>
        <w:rPr>
          <w:b/>
          <w:bCs/>
        </w:rPr>
        <w:t>Day-time telephone</w:t>
      </w:r>
      <w:r>
        <w:t>:</w:t>
      </w:r>
      <w:r>
        <w:tab/>
      </w:r>
      <w:r>
        <w:tab/>
        <w:t xml:space="preserve">  </w:t>
      </w:r>
      <w:r>
        <w:rPr>
          <w:b/>
          <w:bCs/>
        </w:rPr>
        <w:t>Facsimile</w:t>
      </w:r>
      <w:r>
        <w:t>:</w:t>
      </w:r>
      <w:r>
        <w:tab/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Email</w:t>
      </w:r>
      <w:r>
        <w:t xml:space="preserve">: </w:t>
      </w:r>
      <w:r>
        <w:tab/>
      </w:r>
      <w:r>
        <w:tab/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i/>
          <w:iCs/>
          <w:sz w:val="18"/>
        </w:rPr>
      </w:pPr>
      <w:r>
        <w:rPr>
          <w:i/>
          <w:iCs/>
          <w:sz w:val="18"/>
        </w:rPr>
        <w:t>The questions below are optional and the information will only be used for the purposes of providing better service.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Place of birth</w:t>
      </w:r>
      <w:r>
        <w:t>:</w:t>
      </w:r>
      <w:r>
        <w:tab/>
        <w:t>…………………………………..</w:t>
      </w:r>
      <w:r>
        <w:rPr>
          <w:b/>
          <w:bCs/>
        </w:rPr>
        <w:t>Main language spoken</w:t>
      </w:r>
      <w:r>
        <w:t>: ……………………..</w:t>
      </w:r>
    </w:p>
    <w:p w:rsidR="0030181A" w:rsidRDefault="0030181A" w:rsidP="00994FFA">
      <w:pPr>
        <w:pStyle w:val="BodyText-k"/>
        <w:tabs>
          <w:tab w:val="left" w:pos="2835"/>
          <w:tab w:val="left" w:pos="5719"/>
          <w:tab w:val="right" w:leader="dot" w:pos="10203"/>
        </w:tabs>
      </w:pPr>
      <w:r>
        <w:rPr>
          <w:b/>
          <w:bCs/>
        </w:rPr>
        <w:t>Aboriginal or Torres Strait Islander</w:t>
      </w:r>
      <w:r>
        <w:t xml:space="preserve">:  </w:t>
      </w:r>
      <w:r>
        <w:rPr>
          <w:b/>
          <w:bCs/>
        </w:rPr>
        <w:t>Yes / No</w:t>
      </w:r>
      <w:r>
        <w:t xml:space="preserve"> (circle one)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rPr>
          <w:b/>
          <w:bCs/>
        </w:rPr>
        <w:t>Do you have special needs for assistance with this application</w:t>
      </w:r>
      <w:r>
        <w:t>:</w:t>
      </w:r>
      <w:r>
        <w:tab/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t xml:space="preserve"> ………………………………………………………………………………………………………………….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</w:pPr>
      <w:r>
        <w:t xml:space="preserve">…………………………………………………………………………………………………………………..          </w:t>
      </w:r>
    </w:p>
    <w:p w:rsidR="0030181A" w:rsidRDefault="0030181A" w:rsidP="00994FFA">
      <w:pPr>
        <w:pStyle w:val="BodyText-k"/>
        <w:tabs>
          <w:tab w:val="left" w:pos="1197"/>
          <w:tab w:val="left" w:pos="5670"/>
          <w:tab w:val="left" w:pos="7371"/>
        </w:tabs>
      </w:pPr>
      <w:r w:rsidRPr="0030181A">
        <w:rPr>
          <w:shd w:val="clear" w:color="auto" w:fill="E5E5E5" w:themeFill="background2" w:themeFillTint="3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0181A">
        <w:rPr>
          <w:shd w:val="clear" w:color="auto" w:fill="E5E5E5" w:themeFill="background2" w:themeFillTint="33"/>
        </w:rPr>
        <w:instrText xml:space="preserve"> FORMCHECKBOX </w:instrText>
      </w:r>
      <w:r w:rsidR="00614D29">
        <w:rPr>
          <w:shd w:val="clear" w:color="auto" w:fill="E5E5E5" w:themeFill="background2" w:themeFillTint="33"/>
        </w:rPr>
      </w:r>
      <w:r w:rsidR="00614D29">
        <w:rPr>
          <w:shd w:val="clear" w:color="auto" w:fill="E5E5E5" w:themeFill="background2" w:themeFillTint="33"/>
        </w:rPr>
        <w:fldChar w:fldCharType="separate"/>
      </w:r>
      <w:r w:rsidRPr="0030181A">
        <w:rPr>
          <w:shd w:val="clear" w:color="auto" w:fill="E5E5E5" w:themeFill="background2" w:themeFillTint="33"/>
        </w:rPr>
        <w:fldChar w:fldCharType="end"/>
      </w:r>
      <w:r>
        <w:t xml:space="preserve">  </w:t>
      </w:r>
      <w:r>
        <w:tab/>
        <w:t>I agree to receive correspondence at the above email address.</w:t>
      </w:r>
    </w:p>
    <w:p w:rsidR="0030181A" w:rsidRDefault="0030181A" w:rsidP="00994FFA">
      <w:pPr>
        <w:pStyle w:val="Heading1numbered"/>
      </w:pPr>
      <w:r>
        <w:t xml:space="preserve">Proof of identity 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i/>
          <w:iCs/>
          <w:sz w:val="18"/>
        </w:rPr>
      </w:pPr>
      <w:r>
        <w:rPr>
          <w:i/>
          <w:iCs/>
          <w:sz w:val="18"/>
        </w:rPr>
        <w:t>Only required when an applicant is requesting information on their own behalf.</w:t>
      </w:r>
    </w:p>
    <w:p w:rsidR="0030181A" w:rsidRDefault="0030181A" w:rsidP="00994FFA">
      <w:pPr>
        <w:pStyle w:val="BodyText-k"/>
        <w:tabs>
          <w:tab w:val="left" w:pos="2835"/>
          <w:tab w:val="right" w:leader="dot" w:pos="10203"/>
        </w:tabs>
        <w:rPr>
          <w:b/>
          <w:bCs/>
        </w:rPr>
      </w:pPr>
      <w:r>
        <w:rPr>
          <w:b/>
          <w:bCs/>
        </w:rPr>
        <w:t xml:space="preserve">When seeking access to personal information, an applicant must provide proof of identity in the form of a </w:t>
      </w:r>
      <w:r>
        <w:rPr>
          <w:b/>
          <w:bCs/>
          <w:i/>
          <w:iCs/>
        </w:rPr>
        <w:t>certified copy</w:t>
      </w:r>
      <w:r>
        <w:rPr>
          <w:b/>
          <w:bCs/>
        </w:rPr>
        <w:t xml:space="preserve"> of any one of the following documents: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5467"/>
        <w:gridCol w:w="4901"/>
      </w:tblGrid>
      <w:tr w:rsidR="0030181A" w:rsidTr="00994FFA">
        <w:tc>
          <w:tcPr>
            <w:tcW w:w="5467" w:type="dxa"/>
          </w:tcPr>
          <w:p w:rsidR="0030181A" w:rsidRDefault="0030181A" w:rsidP="00994FFA">
            <w:pPr>
              <w:pStyle w:val="BodyText-k"/>
              <w:ind w:left="459" w:hanging="567"/>
              <w:rPr>
                <w:b/>
                <w:bCs/>
              </w:rPr>
            </w:pPr>
            <w:r>
              <w:fldChar w:fldCharType="begin"/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t xml:space="preserve">  Australian driver’s licence </w:t>
            </w:r>
            <w:r>
              <w:br/>
            </w:r>
            <w:r>
              <w:rPr>
                <w:sz w:val="18"/>
              </w:rPr>
              <w:t>with photograph, signature and current address</w:t>
            </w:r>
          </w:p>
        </w:tc>
        <w:tc>
          <w:tcPr>
            <w:tcW w:w="4901" w:type="dxa"/>
          </w:tcPr>
          <w:p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fldChar w:fldCharType="begin"/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t xml:space="preserve">  Current Australian passport</w:t>
            </w:r>
          </w:p>
        </w:tc>
      </w:tr>
    </w:tbl>
    <w:p w:rsidR="0030181A" w:rsidRDefault="0030181A" w:rsidP="00994FFA">
      <w:pPr>
        <w:pStyle w:val="BodyText-k"/>
        <w:tabs>
          <w:tab w:val="left" w:pos="5670"/>
          <w:tab w:val="left" w:pos="7371"/>
        </w:tabs>
        <w:ind w:left="1134" w:hanging="1134"/>
      </w:pPr>
      <w:r>
        <w:fldChar w:fldCharType="begin"/>
      </w:r>
      <w:r>
        <w:instrText xml:space="preserve"> FORMCHECKBOX </w:instrText>
      </w:r>
      <w:r w:rsidR="00614D29">
        <w:fldChar w:fldCharType="separate"/>
      </w:r>
      <w:r>
        <w:fldChar w:fldCharType="end"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4D29">
        <w:fldChar w:fldCharType="separate"/>
      </w:r>
      <w:r>
        <w:fldChar w:fldCharType="end"/>
      </w:r>
      <w:r>
        <w:t xml:space="preserve">  Other proof of signature and current address details</w:t>
      </w:r>
    </w:p>
    <w:p w:rsidR="0030181A" w:rsidRDefault="0030181A" w:rsidP="00994FFA">
      <w:pPr>
        <w:pStyle w:val="Heading1numbered"/>
      </w:pPr>
      <w:r>
        <w:t>Government information</w:t>
      </w:r>
    </w:p>
    <w:p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  <w:ind w:left="567" w:hanging="567"/>
      </w:pPr>
      <w:r>
        <w:t xml:space="preserve">Please describe the information you would like to access in enough detail to allow us to identify it.  </w:t>
      </w:r>
    </w:p>
    <w:p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  <w:rPr>
          <w:sz w:val="20"/>
        </w:rPr>
      </w:pPr>
      <w:r>
        <w:rPr>
          <w:sz w:val="20"/>
        </w:rPr>
        <w:t xml:space="preserve">Note: If you do not give enough details about the information, the agency may refuse to process your application.  </w:t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ab/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 xml:space="preserve">Are you seeking personal information?   </w:t>
      </w:r>
      <w:r>
        <w:rPr>
          <w:b/>
          <w:bCs/>
        </w:rPr>
        <w:t xml:space="preserve">Yes / No </w:t>
      </w:r>
      <w:r>
        <w:t xml:space="preserve"> (circle one)</w:t>
      </w:r>
    </w:p>
    <w:p w:rsidR="0030181A" w:rsidRDefault="0030181A" w:rsidP="00994FFA">
      <w:pPr>
        <w:pStyle w:val="Heading1numbered"/>
      </w:pPr>
      <w:r>
        <w:t>Form of access</w:t>
      </w:r>
    </w:p>
    <w:p w:rsidR="0030181A" w:rsidRDefault="0030181A" w:rsidP="00994FFA">
      <w:pPr>
        <w:pStyle w:val="BodyText-k"/>
        <w:tabs>
          <w:tab w:val="right" w:leader="dot" w:pos="10203"/>
        </w:tabs>
      </w:pPr>
      <w:r>
        <w:t>How do you wish to access the information?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5467"/>
        <w:gridCol w:w="4901"/>
      </w:tblGrid>
      <w:tr w:rsidR="0030181A" w:rsidTr="00994FFA">
        <w:tc>
          <w:tcPr>
            <w:tcW w:w="5467" w:type="dxa"/>
          </w:tcPr>
          <w:p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t xml:space="preserve">   Inspect the document(s)</w:t>
            </w:r>
          </w:p>
        </w:tc>
        <w:tc>
          <w:tcPr>
            <w:tcW w:w="4901" w:type="dxa"/>
          </w:tcPr>
          <w:p w:rsidR="0030181A" w:rsidRDefault="0030181A" w:rsidP="00406990">
            <w:pPr>
              <w:pStyle w:val="BodyText-k"/>
              <w:ind w:left="567" w:hanging="567"/>
              <w:rPr>
                <w:b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4D29">
              <w:fldChar w:fldCharType="separate"/>
            </w:r>
            <w:r>
              <w:fldChar w:fldCharType="end"/>
            </w:r>
            <w:r>
              <w:t xml:space="preserve">   A copy of the document(s)</w:t>
            </w:r>
          </w:p>
        </w:tc>
      </w:tr>
    </w:tbl>
    <w:p w:rsidR="0030181A" w:rsidRDefault="0030181A" w:rsidP="00994FFA">
      <w:pPr>
        <w:pStyle w:val="BodyText-k"/>
        <w:tabs>
          <w:tab w:val="right" w:leader="dot" w:pos="10203"/>
        </w:tabs>
        <w:ind w:left="142"/>
        <w:rPr>
          <w:b/>
          <w:bCs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4D29">
        <w:fldChar w:fldCharType="separate"/>
      </w:r>
      <w:r>
        <w:fldChar w:fldCharType="end"/>
      </w:r>
      <w:r>
        <w:t xml:space="preserve">   Access in another way (please specify)</w:t>
      </w:r>
      <w:r>
        <w:tab/>
      </w:r>
      <w:r>
        <w:tab/>
      </w:r>
    </w:p>
    <w:p w:rsidR="0030181A" w:rsidRDefault="0030181A" w:rsidP="00994FFA">
      <w:pPr>
        <w:pStyle w:val="Heading1numbered"/>
      </w:pPr>
      <w:r>
        <w:t>Application Fee</w:t>
      </w:r>
    </w:p>
    <w:p w:rsidR="0030181A" w:rsidRDefault="0030181A" w:rsidP="00994FFA">
      <w:pPr>
        <w:pStyle w:val="BodyText-k"/>
        <w:tabs>
          <w:tab w:val="left" w:pos="2835"/>
          <w:tab w:val="left" w:pos="5670"/>
          <w:tab w:val="left" w:pos="7371"/>
        </w:tabs>
      </w:pPr>
      <w:r>
        <w:t xml:space="preserve">I attach payment of the </w:t>
      </w:r>
      <w:r>
        <w:rPr>
          <w:b/>
          <w:bCs/>
        </w:rPr>
        <w:t>$30</w:t>
      </w:r>
      <w:r>
        <w:t xml:space="preserve"> </w:t>
      </w:r>
      <w:r>
        <w:rPr>
          <w:b/>
          <w:bCs/>
        </w:rPr>
        <w:t>application fee</w:t>
      </w:r>
      <w:r>
        <w:t xml:space="preserve"> by cash / cheque / money order (circle one).  </w:t>
      </w:r>
    </w:p>
    <w:p w:rsidR="0030181A" w:rsidRPr="00994FFA" w:rsidRDefault="0030181A" w:rsidP="00994FFA">
      <w:pPr>
        <w:pStyle w:val="BodyText-k"/>
        <w:tabs>
          <w:tab w:val="left" w:pos="2835"/>
          <w:tab w:val="left" w:pos="5670"/>
          <w:tab w:val="left" w:pos="7371"/>
        </w:tabs>
        <w:rPr>
          <w:sz w:val="20"/>
          <w:szCs w:val="20"/>
        </w:rPr>
      </w:pPr>
      <w:r w:rsidRPr="00994FFA">
        <w:rPr>
          <w:sz w:val="20"/>
          <w:szCs w:val="20"/>
        </w:rPr>
        <w:t>(Note: please do NOT send cash by post)</w:t>
      </w:r>
    </w:p>
    <w:p w:rsidR="0030181A" w:rsidRDefault="0030181A" w:rsidP="00994FFA">
      <w:pPr>
        <w:pStyle w:val="Heading1numbered"/>
      </w:pPr>
      <w:r>
        <w:t>Disclosure log</w:t>
      </w:r>
    </w:p>
    <w:p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>
        <w:rPr>
          <w:szCs w:val="20"/>
          <w:lang w:val="en-US"/>
        </w:rPr>
        <w:t xml:space="preserve">If the information sought is released to you and would be of interest to other members of the public, details about your </w:t>
      </w:r>
      <w:r>
        <w:rPr>
          <w:lang w:val="en-US"/>
        </w:rPr>
        <w:t xml:space="preserve">application may be recorded in the agency’s ‘disclosure log’.  This is </w:t>
      </w:r>
      <w:r>
        <w:t>published on the agency’s website.</w:t>
      </w:r>
    </w:p>
    <w:p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>
        <w:t xml:space="preserve">Do you object to this?  </w:t>
      </w:r>
      <w:r>
        <w:tab/>
      </w:r>
      <w:r>
        <w:rPr>
          <w:b/>
          <w:bCs/>
        </w:rPr>
        <w:t xml:space="preserve">Yes  </w:t>
      </w:r>
      <w:r>
        <w:t xml:space="preserve">/ </w:t>
      </w:r>
      <w:r>
        <w:rPr>
          <w:b/>
          <w:bCs/>
        </w:rPr>
        <w:t xml:space="preserve">No  </w:t>
      </w:r>
      <w:r>
        <w:t>(circle one)</w:t>
      </w:r>
    </w:p>
    <w:p w:rsidR="0030181A" w:rsidRDefault="0030181A" w:rsidP="00994FFA">
      <w:pPr>
        <w:pStyle w:val="Heading1numbered"/>
      </w:pPr>
      <w:r>
        <w:t>Discount in processing charges</w:t>
      </w:r>
    </w:p>
    <w:p w:rsidR="0030181A" w:rsidRDefault="0030181A" w:rsidP="00994FFA">
      <w:pPr>
        <w:pStyle w:val="BodyText-k"/>
        <w:keepLines/>
        <w:tabs>
          <w:tab w:val="left" w:pos="2824"/>
        </w:tabs>
        <w:spacing w:before="60" w:after="60"/>
      </w:pPr>
      <w:r>
        <w:t>You may be asked to pay a charge for processing the application ($30 / hour). Some applicants may be entitled to a 50% reduction in their processing charges.  If you wish to apply for a discount, please indicate the reason:</w:t>
      </w:r>
    </w:p>
    <w:p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709" w:hanging="709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14D29">
        <w:fldChar w:fldCharType="separate"/>
      </w:r>
      <w:r>
        <w:fldChar w:fldCharType="end"/>
      </w:r>
      <w:bookmarkEnd w:id="0"/>
      <w:r>
        <w:t xml:space="preserve">  </w:t>
      </w:r>
      <w:r>
        <w:tab/>
        <w:t>Financial hardship – please attach supporting documentation (eg a pension or Centrelink card).</w:t>
      </w:r>
    </w:p>
    <w:p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1134" w:hanging="1134"/>
        <w:rPr>
          <w:b/>
          <w:bCs/>
        </w:rPr>
      </w:pPr>
      <w:r>
        <w:rPr>
          <w:b/>
          <w:bCs/>
        </w:rPr>
        <w:tab/>
        <w:t>AND / OR</w:t>
      </w:r>
    </w:p>
    <w:p w:rsidR="0030181A" w:rsidRDefault="0030181A" w:rsidP="00994FFA">
      <w:pPr>
        <w:pStyle w:val="BodyText-k"/>
        <w:tabs>
          <w:tab w:val="left" w:pos="709"/>
          <w:tab w:val="left" w:pos="5670"/>
          <w:tab w:val="left" w:pos="7371"/>
        </w:tabs>
        <w:ind w:left="1134" w:hanging="1134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14D29">
        <w:fldChar w:fldCharType="separate"/>
      </w:r>
      <w:r>
        <w:fldChar w:fldCharType="end"/>
      </w:r>
      <w:r>
        <w:t xml:space="preserve">  </w:t>
      </w:r>
      <w:r>
        <w:tab/>
        <w:t>Special benefit to the public – please specify why below:</w:t>
      </w:r>
    </w:p>
    <w:p w:rsidR="0030181A" w:rsidRDefault="0030181A" w:rsidP="0030181A">
      <w:pPr>
        <w:pStyle w:val="BodyText-k"/>
        <w:tabs>
          <w:tab w:val="right" w:leader="dot" w:pos="10203"/>
        </w:tabs>
        <w:ind w:left="567"/>
      </w:pPr>
      <w:r>
        <w:tab/>
      </w:r>
    </w:p>
    <w:p w:rsidR="0030181A" w:rsidRDefault="0030181A" w:rsidP="0030181A">
      <w:pPr>
        <w:pStyle w:val="BodyText-k"/>
        <w:tabs>
          <w:tab w:val="right" w:leader="dot" w:pos="10203"/>
        </w:tabs>
        <w:ind w:left="567"/>
      </w:pPr>
      <w:r>
        <w:tab/>
      </w:r>
    </w:p>
    <w:p w:rsidR="0030181A" w:rsidRDefault="0030181A" w:rsidP="0030181A">
      <w:pPr>
        <w:pStyle w:val="BodyText-k"/>
        <w:tabs>
          <w:tab w:val="right" w:leader="dot" w:pos="6804"/>
        </w:tabs>
        <w:spacing w:before="480"/>
      </w:pPr>
      <w:r>
        <w:t xml:space="preserve">Applicant’s signature: </w:t>
      </w:r>
      <w:r>
        <w:tab/>
      </w:r>
    </w:p>
    <w:p w:rsidR="0030181A" w:rsidRDefault="0030181A" w:rsidP="0030181A">
      <w:pPr>
        <w:pStyle w:val="BodyText-k"/>
        <w:tabs>
          <w:tab w:val="right" w:leader="dot" w:pos="6804"/>
        </w:tabs>
        <w:spacing w:after="480"/>
      </w:pPr>
      <w:r>
        <w:t xml:space="preserve">Date:  </w:t>
      </w:r>
      <w:r>
        <w:tab/>
      </w:r>
    </w:p>
    <w:p w:rsidR="0030181A" w:rsidRDefault="0030181A" w:rsidP="0030181A">
      <w:pPr>
        <w:pStyle w:val="BodyText-k"/>
        <w:pBdr>
          <w:top w:val="single" w:sz="4" w:space="1" w:color="auto"/>
        </w:pBdr>
        <w:tabs>
          <w:tab w:val="right" w:leader="dot" w:pos="6804"/>
        </w:tabs>
        <w:spacing w:before="80"/>
      </w:pPr>
    </w:p>
    <w:p w:rsidR="0030181A" w:rsidRDefault="0030181A" w:rsidP="0030181A">
      <w:pPr>
        <w:pStyle w:val="BodyText-k"/>
        <w:pBdr>
          <w:top w:val="single" w:sz="4" w:space="1" w:color="auto"/>
        </w:pBdr>
        <w:tabs>
          <w:tab w:val="right" w:leader="dot" w:pos="6804"/>
        </w:tabs>
        <w:spacing w:before="80"/>
      </w:pPr>
      <w:r>
        <w:lastRenderedPageBreak/>
        <w:t xml:space="preserve">Please post this form or lodge it at: </w:t>
      </w:r>
    </w:p>
    <w:p w:rsidR="0030181A" w:rsidRDefault="0030181A" w:rsidP="00994FFA">
      <w:pPr>
        <w:pStyle w:val="Heading4"/>
        <w:rPr>
          <w:highlight w:val="yellow"/>
        </w:rPr>
      </w:pPr>
      <w:r w:rsidRPr="00784B7F">
        <w:t>L</w:t>
      </w:r>
      <w:r>
        <w:t xml:space="preserve">evel </w:t>
      </w:r>
      <w:r w:rsidR="00994FFA">
        <w:t>7,</w:t>
      </w:r>
      <w:r w:rsidR="00994FFA">
        <w:rPr>
          <w:lang w:eastAsia="en-AU"/>
        </w:rPr>
        <w:t xml:space="preserve"> Deutsche Bank Place, 126 Phillip Street, SYDNEY NSW 2000, AUSTRALIA</w:t>
      </w:r>
    </w:p>
    <w:p w:rsidR="0030181A" w:rsidRDefault="0030181A" w:rsidP="0030181A"/>
    <w:p w:rsidR="0030181A" w:rsidRDefault="0030181A" w:rsidP="008C47CF">
      <w:pPr>
        <w:pStyle w:val="BodyText"/>
        <w:numPr>
          <w:ilvl w:val="0"/>
          <w:numId w:val="0"/>
        </w:numPr>
      </w:pPr>
    </w:p>
    <w:p w:rsidR="00614D29" w:rsidRDefault="00614D29" w:rsidP="008C47CF">
      <w:pPr>
        <w:pStyle w:val="BodyText"/>
        <w:numPr>
          <w:ilvl w:val="0"/>
          <w:numId w:val="0"/>
        </w:numPr>
      </w:pPr>
    </w:p>
    <w:p w:rsidR="00614D29" w:rsidRDefault="00614D29" w:rsidP="008C47CF">
      <w:pPr>
        <w:pStyle w:val="BodyText"/>
        <w:numPr>
          <w:ilvl w:val="0"/>
          <w:numId w:val="0"/>
        </w:numPr>
      </w:pPr>
    </w:p>
    <w:p w:rsidR="0030181A" w:rsidRDefault="0030181A" w:rsidP="008C47CF">
      <w:pPr>
        <w:pStyle w:val="BodyText"/>
        <w:numPr>
          <w:ilvl w:val="0"/>
          <w:numId w:val="0"/>
        </w:numPr>
      </w:pPr>
    </w:p>
    <w:p w:rsidR="00614D29" w:rsidRDefault="0030181A" w:rsidP="00614D29">
      <w:pPr>
        <w:pStyle w:val="BodyText-k"/>
        <w:tabs>
          <w:tab w:val="right" w:leader="dot" w:pos="6804"/>
        </w:tabs>
        <w:rPr>
          <w:i/>
          <w:iCs/>
          <w:sz w:val="20"/>
        </w:rPr>
      </w:pPr>
      <w:r w:rsidRPr="00614D29">
        <w:rPr>
          <w:rStyle w:val="BodyTextChar"/>
          <w:i/>
        </w:rPr>
        <w:t xml:space="preserve">General information about the GIPA Act is available by calling the Office of the Information Commissioner on freecall 1800 INFOCOM (1800 463 626) or at its website: </w:t>
      </w:r>
      <w:hyperlink r:id="rId14" w:history="1">
        <w:r w:rsidR="00614D29" w:rsidRPr="004F0AAE">
          <w:rPr>
            <w:rStyle w:val="Hyperlink"/>
            <w:rFonts w:eastAsiaTheme="minorHAnsi" w:cs="Times New Roman"/>
            <w:i/>
          </w:rPr>
          <w:t>www.oic.nsw.gov</w:t>
        </w:r>
        <w:r w:rsidR="00614D29" w:rsidRPr="004F0AAE">
          <w:rPr>
            <w:rStyle w:val="Hyperlink"/>
            <w:i/>
            <w:iCs/>
            <w:sz w:val="20"/>
          </w:rPr>
          <w:t>.au</w:t>
        </w:r>
      </w:hyperlink>
    </w:p>
    <w:p w:rsidR="0030181A" w:rsidRDefault="0030181A" w:rsidP="00614D29">
      <w:pPr>
        <w:pStyle w:val="BodyText-k"/>
        <w:tabs>
          <w:tab w:val="right" w:leader="dot" w:pos="6804"/>
        </w:tabs>
        <w:rPr>
          <w:b/>
          <w:bCs/>
        </w:rPr>
      </w:pPr>
      <w:bookmarkStart w:id="1" w:name="_GoBack"/>
      <w:bookmarkEnd w:id="1"/>
      <w:r>
        <w:rPr>
          <w:b/>
          <w:bCs/>
        </w:rPr>
        <w:t>Office use only</w:t>
      </w:r>
    </w:p>
    <w:p w:rsidR="0030181A" w:rsidRDefault="0030181A" w:rsidP="0030181A">
      <w:pPr>
        <w:pStyle w:val="BodyText-k"/>
        <w:tabs>
          <w:tab w:val="right" w:leader="dot" w:pos="6804"/>
        </w:tabs>
        <w:spacing w:after="240" w:line="240" w:lineRule="auto"/>
        <w:rPr>
          <w:sz w:val="20"/>
        </w:rPr>
      </w:pPr>
      <w:r>
        <w:rPr>
          <w:sz w:val="20"/>
        </w:rPr>
        <w:lastRenderedPageBreak/>
        <w:t>Date application received:</w:t>
      </w:r>
      <w:r>
        <w:rPr>
          <w:sz w:val="20"/>
        </w:rPr>
        <w:tab/>
      </w:r>
    </w:p>
    <w:p w:rsidR="0030181A" w:rsidRPr="004C360D" w:rsidRDefault="0030181A" w:rsidP="008C47CF">
      <w:pPr>
        <w:pStyle w:val="BodyText"/>
        <w:numPr>
          <w:ilvl w:val="0"/>
          <w:numId w:val="0"/>
        </w:numPr>
      </w:pPr>
      <w:r>
        <w:rPr>
          <w:sz w:val="20"/>
        </w:rPr>
        <w:t>File reference:</w:t>
      </w:r>
      <w:r>
        <w:rPr>
          <w:sz w:val="20"/>
        </w:rPr>
        <w:tab/>
      </w:r>
    </w:p>
    <w:sectPr w:rsidR="0030181A" w:rsidRPr="004C360D" w:rsidSect="003958BA">
      <w:footerReference w:type="default" r:id="rId15"/>
      <w:headerReference w:type="first" r:id="rId16"/>
      <w:footerReference w:type="first" r:id="rId17"/>
      <w:pgSz w:w="11907" w:h="16839" w:code="9"/>
      <w:pgMar w:top="1361" w:right="1077" w:bottom="1417" w:left="1077" w:header="1106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1A" w:rsidRPr="0073744C" w:rsidRDefault="0030181A">
      <w:pPr>
        <w:rPr>
          <w:color w:val="808080" w:themeColor="background2"/>
        </w:rPr>
      </w:pPr>
      <w:r w:rsidRPr="0073744C">
        <w:rPr>
          <w:color w:val="808080" w:themeColor="background2"/>
        </w:rPr>
        <w:separator/>
      </w:r>
    </w:p>
    <w:p w:rsidR="0030181A" w:rsidRDefault="0030181A"/>
    <w:p w:rsidR="0030181A" w:rsidRDefault="0030181A"/>
  </w:endnote>
  <w:endnote w:type="continuationSeparator" w:id="0">
    <w:p w:rsidR="0030181A" w:rsidRPr="0073744C" w:rsidRDefault="0030181A">
      <w:pPr>
        <w:rPr>
          <w:color w:val="808080" w:themeColor="background2"/>
        </w:rPr>
      </w:pPr>
      <w:r w:rsidRPr="0073744C">
        <w:rPr>
          <w:color w:val="808080" w:themeColor="background2"/>
        </w:rPr>
        <w:continuationSeparator/>
      </w:r>
    </w:p>
    <w:p w:rsidR="0030181A" w:rsidRDefault="0030181A"/>
    <w:p w:rsidR="0030181A" w:rsidRDefault="0030181A"/>
  </w:endnote>
  <w:endnote w:type="continuationNotice" w:id="1">
    <w:p w:rsidR="0030181A" w:rsidRDefault="0030181A"/>
    <w:p w:rsidR="0030181A" w:rsidRDefault="0030181A"/>
    <w:p w:rsidR="0030181A" w:rsidRDefault="00301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24" w:space="0" w:color="D7153A" w:themeColor="text2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7089"/>
      <w:gridCol w:w="2664"/>
    </w:tblGrid>
    <w:tr w:rsidR="003958BA" w:rsidTr="007E60B0">
      <w:sdt>
        <w:sdtPr>
          <w:alias w:val="Title"/>
          <w:tag w:val=""/>
          <w:id w:val="144217666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088" w:type="dxa"/>
            </w:tcPr>
            <w:p w:rsidR="003958BA" w:rsidRDefault="0030181A" w:rsidP="007E60B0">
              <w:pPr>
                <w:pStyle w:val="Footer"/>
              </w:pPr>
              <w:r>
                <w:t>GIPA Access Application</w:t>
              </w:r>
            </w:p>
          </w:tc>
        </w:sdtContent>
      </w:sdt>
      <w:tc>
        <w:tcPr>
          <w:tcW w:w="2664" w:type="dxa"/>
        </w:tcPr>
        <w:p w:rsidR="003958BA" w:rsidRDefault="00614D29" w:rsidP="007E60B0">
          <w:pPr>
            <w:pStyle w:val="Footer"/>
            <w:jc w:val="right"/>
          </w:pPr>
          <w:sdt>
            <w:sdtPr>
              <w:alias w:val="Security Classification / DLM"/>
              <w:tag w:val="SecurityClassification"/>
              <w:id w:val="26148094"/>
              <w:dataBinding w:prefixMappings="xmlns:ns0='http://schemas.microsoft.com/office/2006/metadata/properties' xmlns:ns1='http://www.w3.org/2001/XMLSchema-instance' xmlns:ns2='http://schemas.microsoft.com/office/infopath/2007/PartnerControls' xmlns:ns3='3898878a-86b7-4d69-b899-fd898426a0fd' " w:xpath="/ns0:properties[1]/documentManagement[1]/ns3:SecurityClassification[1]" w:storeItemID="{81A6B15F-D954-4CC4-BE92-B76FD3620067}"/>
              <w:dropDownList>
                <w:listItem w:value="[Security Classification / DLM]"/>
              </w:dropDownList>
            </w:sdtPr>
            <w:sdtEndPr/>
            <w:sdtContent>
              <w:r w:rsidR="0030181A">
                <w:t>Sensitive: Personal</w:t>
              </w:r>
            </w:sdtContent>
          </w:sdt>
          <w:r w:rsidR="003958BA">
            <w:t xml:space="preserve">  </w:t>
          </w:r>
          <w:r w:rsidR="003958BA" w:rsidRPr="00F965C5">
            <w:rPr>
              <w:rStyle w:val="Red"/>
            </w:rPr>
            <w:t>/</w:t>
          </w:r>
          <w:r w:rsidR="003958BA" w:rsidRPr="00F965C5">
            <w:rPr>
              <w:b/>
            </w:rPr>
            <w:t xml:space="preserve">  </w:t>
          </w:r>
          <w:r w:rsidR="003958BA" w:rsidRPr="00F965C5">
            <w:rPr>
              <w:b/>
            </w:rPr>
            <w:fldChar w:fldCharType="begin"/>
          </w:r>
          <w:r w:rsidR="003958BA" w:rsidRPr="00F965C5">
            <w:rPr>
              <w:b/>
            </w:rPr>
            <w:instrText xml:space="preserve"> PAGE   \* MERGEFORMAT </w:instrText>
          </w:r>
          <w:r w:rsidR="003958BA" w:rsidRPr="00F965C5">
            <w:rPr>
              <w:b/>
            </w:rPr>
            <w:fldChar w:fldCharType="separate"/>
          </w:r>
          <w:r>
            <w:rPr>
              <w:b/>
              <w:noProof/>
            </w:rPr>
            <w:t>3</w:t>
          </w:r>
          <w:r w:rsidR="003958BA" w:rsidRPr="00F965C5">
            <w:rPr>
              <w:b/>
            </w:rPr>
            <w:fldChar w:fldCharType="end"/>
          </w:r>
          <w:r w:rsidR="003958BA" w:rsidRPr="00F965C5">
            <w:rPr>
              <w:b/>
            </w:rPr>
            <w:t xml:space="preserve"> of </w:t>
          </w:r>
          <w:r w:rsidR="003958BA" w:rsidRPr="00F965C5">
            <w:rPr>
              <w:b/>
            </w:rPr>
            <w:fldChar w:fldCharType="begin"/>
          </w:r>
          <w:r w:rsidR="003958BA" w:rsidRPr="00F965C5">
            <w:rPr>
              <w:b/>
            </w:rPr>
            <w:instrText xml:space="preserve"> NUMPAGES   \* MERGEFORMAT </w:instrText>
          </w:r>
          <w:r w:rsidR="003958BA" w:rsidRPr="00F965C5">
            <w:rPr>
              <w:b/>
            </w:rPr>
            <w:fldChar w:fldCharType="separate"/>
          </w:r>
          <w:r>
            <w:rPr>
              <w:b/>
              <w:noProof/>
            </w:rPr>
            <w:t>3</w:t>
          </w:r>
          <w:r w:rsidR="003958BA" w:rsidRPr="00F965C5">
            <w:rPr>
              <w:b/>
            </w:rPr>
            <w:fldChar w:fldCharType="end"/>
          </w:r>
        </w:p>
      </w:tc>
    </w:tr>
  </w:tbl>
  <w:p w:rsidR="000C4173" w:rsidRDefault="000C4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24" w:space="0" w:color="D7153A" w:themeColor="text2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7089"/>
      <w:gridCol w:w="2664"/>
    </w:tblGrid>
    <w:tr w:rsidR="00012506" w:rsidTr="0069288E">
      <w:tc>
        <w:tcPr>
          <w:tcW w:w="7088" w:type="dxa"/>
        </w:tcPr>
        <w:p w:rsidR="00012506" w:rsidRDefault="00012506" w:rsidP="00012506">
          <w:pPr>
            <w:pStyle w:val="Footer"/>
          </w:pPr>
        </w:p>
      </w:tc>
      <w:tc>
        <w:tcPr>
          <w:tcW w:w="2664" w:type="dxa"/>
        </w:tcPr>
        <w:p w:rsidR="00012506" w:rsidRDefault="00614D29" w:rsidP="00012506">
          <w:pPr>
            <w:pStyle w:val="Footer"/>
            <w:jc w:val="right"/>
          </w:pPr>
          <w:sdt>
            <w:sdtPr>
              <w:alias w:val="Security Classification / DLM"/>
              <w:tag w:val="SecurityClassification"/>
              <w:id w:val="-1089153264"/>
              <w:dataBinding w:prefixMappings="xmlns:ns0='http://schemas.microsoft.com/office/2006/metadata/properties' xmlns:ns1='http://www.w3.org/2001/XMLSchema-instance' xmlns:ns2='http://schemas.microsoft.com/office/infopath/2007/PartnerControls' xmlns:ns3='3898878a-86b7-4d69-b899-fd898426a0fd' " w:xpath="/ns0:properties[1]/documentManagement[1]/ns3:SecurityClassification[1]" w:storeItemID="{81A6B15F-D954-4CC4-BE92-B76FD3620067}"/>
              <w:dropDownList>
                <w:listItem w:value="[Security Classification / DLM]"/>
              </w:dropDownList>
            </w:sdtPr>
            <w:sdtEndPr/>
            <w:sdtContent>
              <w:r w:rsidR="0030181A">
                <w:t>Sensitive: Personal</w:t>
              </w:r>
            </w:sdtContent>
          </w:sdt>
          <w:r w:rsidR="00012506">
            <w:t xml:space="preserve">  </w:t>
          </w:r>
          <w:r w:rsidR="00012506" w:rsidRPr="00F965C5">
            <w:rPr>
              <w:rStyle w:val="Red"/>
            </w:rPr>
            <w:t>/</w:t>
          </w:r>
          <w:r w:rsidR="00012506" w:rsidRPr="00F965C5">
            <w:rPr>
              <w:b/>
            </w:rPr>
            <w:t xml:space="preserve">  </w:t>
          </w:r>
          <w:r w:rsidR="00012506" w:rsidRPr="00F965C5">
            <w:rPr>
              <w:b/>
            </w:rPr>
            <w:fldChar w:fldCharType="begin"/>
          </w:r>
          <w:r w:rsidR="00012506" w:rsidRPr="00F965C5">
            <w:rPr>
              <w:b/>
            </w:rPr>
            <w:instrText xml:space="preserve"> PAGE   \* MERGEFORMAT </w:instrText>
          </w:r>
          <w:r w:rsidR="00012506" w:rsidRPr="00F965C5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="00012506" w:rsidRPr="00F965C5">
            <w:rPr>
              <w:b/>
            </w:rPr>
            <w:fldChar w:fldCharType="end"/>
          </w:r>
          <w:r w:rsidR="00012506" w:rsidRPr="00F965C5">
            <w:rPr>
              <w:b/>
            </w:rPr>
            <w:t xml:space="preserve"> of </w:t>
          </w:r>
          <w:r w:rsidR="00012506" w:rsidRPr="00F965C5">
            <w:rPr>
              <w:b/>
            </w:rPr>
            <w:fldChar w:fldCharType="begin"/>
          </w:r>
          <w:r w:rsidR="00012506" w:rsidRPr="00F965C5">
            <w:rPr>
              <w:b/>
            </w:rPr>
            <w:instrText xml:space="preserve"> NUMPAGES   \* MERGEFORMAT </w:instrText>
          </w:r>
          <w:r w:rsidR="00012506" w:rsidRPr="00F965C5">
            <w:rPr>
              <w:b/>
            </w:rPr>
            <w:fldChar w:fldCharType="separate"/>
          </w:r>
          <w:r>
            <w:rPr>
              <w:b/>
              <w:noProof/>
            </w:rPr>
            <w:t>3</w:t>
          </w:r>
          <w:r w:rsidR="00012506" w:rsidRPr="00F965C5">
            <w:rPr>
              <w:b/>
            </w:rPr>
            <w:fldChar w:fldCharType="end"/>
          </w:r>
        </w:p>
      </w:tc>
    </w:tr>
  </w:tbl>
  <w:p w:rsidR="00012506" w:rsidRDefault="00012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1A" w:rsidRPr="00F03FD6" w:rsidRDefault="0030181A" w:rsidP="00F03FD6">
      <w:pPr>
        <w:pBdr>
          <w:bottom w:val="single" w:sz="8" w:space="1" w:color="BFBFBF" w:themeColor="background1" w:themeShade="BF"/>
        </w:pBdr>
        <w:spacing w:after="60"/>
        <w:rPr>
          <w:sz w:val="16"/>
          <w:szCs w:val="16"/>
        </w:rPr>
      </w:pPr>
    </w:p>
    <w:p w:rsidR="0030181A" w:rsidRDefault="0030181A"/>
    <w:p w:rsidR="0030181A" w:rsidRDefault="0030181A"/>
  </w:footnote>
  <w:footnote w:type="continuationSeparator" w:id="0">
    <w:p w:rsidR="0030181A" w:rsidRPr="00F03FD6" w:rsidRDefault="0030181A" w:rsidP="00F03FD6">
      <w:pPr>
        <w:pBdr>
          <w:bottom w:val="single" w:sz="8" w:space="1" w:color="BFBFBF" w:themeColor="background1" w:themeShade="BF"/>
        </w:pBdr>
        <w:spacing w:after="60"/>
        <w:rPr>
          <w:sz w:val="16"/>
        </w:rPr>
      </w:pPr>
    </w:p>
    <w:p w:rsidR="0030181A" w:rsidRDefault="0030181A"/>
    <w:p w:rsidR="0030181A" w:rsidRDefault="0030181A"/>
  </w:footnote>
  <w:footnote w:type="continuationNotice" w:id="1">
    <w:p w:rsidR="0030181A" w:rsidRDefault="0030181A"/>
    <w:p w:rsidR="0030181A" w:rsidRDefault="0030181A"/>
    <w:p w:rsidR="0030181A" w:rsidRDefault="003018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3C" w:rsidRDefault="00012506" w:rsidP="003958BA">
    <w:pPr>
      <w:pStyle w:val="Header"/>
      <w:spacing w:after="1600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5EEA86A" wp14:editId="53B2C271">
          <wp:simplePos x="0" y="0"/>
          <wp:positionH relativeFrom="column">
            <wp:posOffset>0</wp:posOffset>
          </wp:positionH>
          <wp:positionV relativeFrom="page">
            <wp:posOffset>747395</wp:posOffset>
          </wp:positionV>
          <wp:extent cx="1749425" cy="55435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F76"/>
    <w:multiLevelType w:val="multilevel"/>
    <w:tmpl w:val="158260C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18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A190E7F"/>
    <w:multiLevelType w:val="multilevel"/>
    <w:tmpl w:val="0C7A004E"/>
    <w:styleLink w:val="TableNumbers"/>
    <w:lvl w:ilvl="0">
      <w:start w:val="1"/>
      <w:numFmt w:val="none"/>
      <w:pStyle w:val="TableText"/>
      <w:suff w:val="nothing"/>
      <w:lvlText w:val=""/>
      <w:lvlJc w:val="left"/>
      <w:pPr>
        <w:ind w:left="85" w:firstLine="0"/>
      </w:pPr>
      <w:rPr>
        <w:rFonts w:hint="default"/>
      </w:rPr>
    </w:lvl>
    <w:lvl w:ilvl="1">
      <w:start w:val="1"/>
      <w:numFmt w:val="decimal"/>
      <w:pStyle w:val="TableNumbers1"/>
      <w:lvlText w:val="%2."/>
      <w:lvlJc w:val="left"/>
      <w:pPr>
        <w:ind w:left="425" w:hanging="340"/>
      </w:pPr>
      <w:rPr>
        <w:rFonts w:hint="default"/>
      </w:rPr>
    </w:lvl>
    <w:lvl w:ilvl="2">
      <w:start w:val="1"/>
      <w:numFmt w:val="lowerLetter"/>
      <w:pStyle w:val="TableNumbers2"/>
      <w:lvlText w:val="%3."/>
      <w:lvlJc w:val="left"/>
      <w:pPr>
        <w:tabs>
          <w:tab w:val="num" w:pos="425"/>
        </w:tabs>
        <w:ind w:left="765" w:hanging="340"/>
      </w:pPr>
      <w:rPr>
        <w:rFonts w:hint="default"/>
      </w:rPr>
    </w:lvl>
    <w:lvl w:ilvl="3">
      <w:start w:val="1"/>
      <w:numFmt w:val="lowerRoman"/>
      <w:pStyle w:val="TableNumbers3"/>
      <w:lvlText w:val="%4."/>
      <w:lvlJc w:val="left"/>
      <w:pPr>
        <w:ind w:left="1106" w:hanging="34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12" w:hanging="22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12" w:hanging="22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12" w:hanging="22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2" w:hanging="22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12" w:hanging="227"/>
      </w:pPr>
      <w:rPr>
        <w:rFonts w:hint="default"/>
      </w:rPr>
    </w:lvl>
  </w:abstractNum>
  <w:abstractNum w:abstractNumId="2" w15:restartNumberingAfterBreak="0">
    <w:nsid w:val="11B46142"/>
    <w:multiLevelType w:val="multilevel"/>
    <w:tmpl w:val="7778CD2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217741F"/>
    <w:multiLevelType w:val="multilevel"/>
    <w:tmpl w:val="220A5CDA"/>
    <w:styleLink w:val="Numbers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s1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Letter"/>
      <w:pStyle w:val="Numbers2"/>
      <w:lvlText w:val="%3."/>
      <w:lvlJc w:val="left"/>
      <w:pPr>
        <w:ind w:left="680" w:hanging="340"/>
      </w:pPr>
      <w:rPr>
        <w:rFonts w:hint="default"/>
      </w:rPr>
    </w:lvl>
    <w:lvl w:ilvl="3">
      <w:start w:val="1"/>
      <w:numFmt w:val="lowerRoman"/>
      <w:pStyle w:val="Numbers3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" w:hanging="34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40" w:hanging="340"/>
      </w:pPr>
      <w:rPr>
        <w:rFonts w:hint="default"/>
      </w:rPr>
    </w:lvl>
  </w:abstractNum>
  <w:abstractNum w:abstractNumId="4" w15:restartNumberingAfterBreak="0">
    <w:nsid w:val="2C5F6603"/>
    <w:multiLevelType w:val="multilevel"/>
    <w:tmpl w:val="ED74FDCC"/>
    <w:styleLink w:val="OutlineNumbers"/>
    <w:lvl w:ilvl="0">
      <w:start w:val="1"/>
      <w:numFmt w:val="decimal"/>
      <w:pStyle w:val="OutlineNumbers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OutlineNumbers2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OutlineNumbers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OutlineNumbers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OutlineNumbers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OutlineNumbers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727115B"/>
    <w:multiLevelType w:val="multilevel"/>
    <w:tmpl w:val="0EE6F7B0"/>
    <w:styleLink w:val="Headings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744722A"/>
    <w:multiLevelType w:val="multilevel"/>
    <w:tmpl w:val="6EE48D3A"/>
    <w:lvl w:ilvl="0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18" w:hanging="283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1702" w:hanging="283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1986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70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54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3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22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06" w:hanging="283"/>
      </w:pPr>
      <w:rPr>
        <w:rFonts w:ascii="Symbol" w:hAnsi="Symbol" w:hint="default"/>
      </w:rPr>
    </w:lvl>
  </w:abstractNum>
  <w:abstractNum w:abstractNumId="7" w15:restartNumberingAfterBreak="0">
    <w:nsid w:val="4C634497"/>
    <w:multiLevelType w:val="multilevel"/>
    <w:tmpl w:val="893417A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68A30482"/>
    <w:multiLevelType w:val="multilevel"/>
    <w:tmpl w:val="2FEE1E9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84" w:hanging="284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4" w:hanging="284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6D5940D5"/>
    <w:multiLevelType w:val="multilevel"/>
    <w:tmpl w:val="DDA82E64"/>
    <w:styleLink w:val="Bullets"/>
    <w:lvl w:ilvl="0">
      <w:start w:val="1"/>
      <w:numFmt w:val="bullet"/>
      <w:pStyle w:val="Bullets1"/>
      <w:lvlText w:val="●"/>
      <w:lvlJc w:val="left"/>
      <w:pPr>
        <w:ind w:left="227" w:hanging="227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pStyle w:val="Bullets2"/>
      <w:lvlText w:val="●"/>
      <w:lvlJc w:val="left"/>
      <w:pPr>
        <w:ind w:left="454" w:hanging="227"/>
      </w:pPr>
      <w:rPr>
        <w:rFonts w:ascii="Arial" w:hAnsi="Arial" w:hint="default"/>
        <w:color w:val="auto"/>
        <w:sz w:val="18"/>
      </w:rPr>
    </w:lvl>
    <w:lvl w:ilvl="2">
      <w:start w:val="1"/>
      <w:numFmt w:val="bullet"/>
      <w:pStyle w:val="Bullets3"/>
      <w:lvlText w:val="•"/>
      <w:lvlJc w:val="left"/>
      <w:pPr>
        <w:ind w:left="681" w:hanging="227"/>
      </w:pPr>
      <w:rPr>
        <w:rFonts w:ascii="Arial" w:hAnsi="Arial" w:hint="default"/>
        <w:color w:val="auto"/>
        <w:sz w:val="26"/>
      </w:rPr>
    </w:lvl>
    <w:lvl w:ilvl="3">
      <w:start w:val="1"/>
      <w:numFmt w:val="bullet"/>
      <w:pStyle w:val="Bullets4"/>
      <w:lvlText w:val="◦"/>
      <w:lvlJc w:val="left"/>
      <w:pPr>
        <w:ind w:left="908" w:hanging="227"/>
      </w:pPr>
      <w:rPr>
        <w:rFonts w:ascii="Arial" w:hAnsi="Arial" w:hint="default"/>
        <w:color w:val="auto"/>
        <w:sz w:val="26"/>
      </w:rPr>
    </w:lvl>
    <w:lvl w:ilvl="4">
      <w:start w:val="1"/>
      <w:numFmt w:val="bullet"/>
      <w:pStyle w:val="Bullets5"/>
      <w:lvlText w:val="◦"/>
      <w:lvlJc w:val="left"/>
      <w:pPr>
        <w:ind w:left="1135" w:hanging="227"/>
      </w:pPr>
      <w:rPr>
        <w:rFonts w:ascii="Arial" w:hAnsi="Arial" w:hint="default"/>
        <w:color w:val="auto"/>
        <w:sz w:val="22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ascii="Arial" w:hAnsi="Arial" w:hint="default"/>
      </w:rPr>
    </w:lvl>
    <w:lvl w:ilvl="6">
      <w:start w:val="1"/>
      <w:numFmt w:val="bullet"/>
      <w:pStyle w:val="TableBullets1"/>
      <w:lvlText w:val="•"/>
      <w:lvlJc w:val="left"/>
      <w:pPr>
        <w:ind w:left="312" w:hanging="227"/>
      </w:pPr>
      <w:rPr>
        <w:rFonts w:ascii="Arial" w:hAnsi="Arial" w:hint="default"/>
        <w:color w:val="auto"/>
        <w:sz w:val="24"/>
      </w:rPr>
    </w:lvl>
    <w:lvl w:ilvl="7">
      <w:start w:val="1"/>
      <w:numFmt w:val="bullet"/>
      <w:pStyle w:val="TableBullets2"/>
      <w:lvlText w:val="◦"/>
      <w:lvlJc w:val="left"/>
      <w:pPr>
        <w:ind w:left="539" w:hanging="227"/>
      </w:pPr>
      <w:rPr>
        <w:rFonts w:ascii="Arial" w:hAnsi="Arial" w:hint="default"/>
        <w:color w:val="auto"/>
        <w:sz w:val="24"/>
      </w:rPr>
    </w:lvl>
    <w:lvl w:ilvl="8">
      <w:start w:val="1"/>
      <w:numFmt w:val="bullet"/>
      <w:pStyle w:val="TableBullets3"/>
      <w:lvlText w:val="◦"/>
      <w:lvlJc w:val="left"/>
      <w:pPr>
        <w:ind w:left="765" w:hanging="226"/>
      </w:pPr>
      <w:rPr>
        <w:rFonts w:ascii="Arial" w:hAnsi="Arial" w:hint="default"/>
        <w:color w:val="auto"/>
        <w:sz w:val="20"/>
      </w:rPr>
    </w:lvl>
  </w:abstractNum>
  <w:abstractNum w:abstractNumId="10" w15:restartNumberingAfterBreak="0">
    <w:nsid w:val="6ED10C5F"/>
    <w:multiLevelType w:val="hybridMultilevel"/>
    <w:tmpl w:val="358A4564"/>
    <w:lvl w:ilvl="0" w:tplc="8D06C9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80B4D"/>
    <w:multiLevelType w:val="multilevel"/>
    <w:tmpl w:val="59EAF702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52" w:hanging="284"/>
      </w:pPr>
      <w:rPr>
        <w:rFonts w:hint="default"/>
        <w:sz w:val="22"/>
      </w:rPr>
    </w:lvl>
    <w:lvl w:ilvl="3">
      <w:start w:val="1"/>
      <w:numFmt w:val="lowerRoman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7CB330F8"/>
    <w:multiLevelType w:val="multilevel"/>
    <w:tmpl w:val="C88884CE"/>
    <w:lvl w:ilvl="0">
      <w:start w:val="1"/>
      <w:numFmt w:val="bullet"/>
      <w:lvlText w:val="●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</w:rPr>
    </w:lvl>
  </w:abstractNum>
  <w:num w:numId="1">
    <w:abstractNumId w:val="7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3"/>
  </w:num>
  <w:num w:numId="15">
    <w:abstractNumId w:val="3"/>
  </w:num>
  <w:num w:numId="16">
    <w:abstractNumId w:val="3"/>
  </w:num>
  <w:num w:numId="17">
    <w:abstractNumId w:val="9"/>
  </w:num>
  <w:num w:numId="18">
    <w:abstractNumId w:val="9"/>
  </w:num>
  <w:num w:numId="19">
    <w:abstractNumId w:val="1"/>
  </w:num>
  <w:num w:numId="20">
    <w:abstractNumId w:val="1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A"/>
    <w:rsid w:val="0000179F"/>
    <w:rsid w:val="00002799"/>
    <w:rsid w:val="00010C2A"/>
    <w:rsid w:val="00010DB0"/>
    <w:rsid w:val="000119EF"/>
    <w:rsid w:val="00012506"/>
    <w:rsid w:val="0001475B"/>
    <w:rsid w:val="0001520C"/>
    <w:rsid w:val="000153BD"/>
    <w:rsid w:val="000165A8"/>
    <w:rsid w:val="0002081A"/>
    <w:rsid w:val="0002307C"/>
    <w:rsid w:val="0002347D"/>
    <w:rsid w:val="00025933"/>
    <w:rsid w:val="00025FB1"/>
    <w:rsid w:val="00030707"/>
    <w:rsid w:val="00032115"/>
    <w:rsid w:val="000350A3"/>
    <w:rsid w:val="00036828"/>
    <w:rsid w:val="000412E1"/>
    <w:rsid w:val="000418EB"/>
    <w:rsid w:val="00041BD7"/>
    <w:rsid w:val="00041F87"/>
    <w:rsid w:val="0004211C"/>
    <w:rsid w:val="0004221A"/>
    <w:rsid w:val="00043D95"/>
    <w:rsid w:val="00045810"/>
    <w:rsid w:val="00045B20"/>
    <w:rsid w:val="000471F3"/>
    <w:rsid w:val="0005252A"/>
    <w:rsid w:val="00052736"/>
    <w:rsid w:val="00060B54"/>
    <w:rsid w:val="00062B4A"/>
    <w:rsid w:val="00062DBF"/>
    <w:rsid w:val="0006443D"/>
    <w:rsid w:val="00066708"/>
    <w:rsid w:val="00067725"/>
    <w:rsid w:val="00071B0D"/>
    <w:rsid w:val="00073319"/>
    <w:rsid w:val="0007405E"/>
    <w:rsid w:val="000763C3"/>
    <w:rsid w:val="00076E8B"/>
    <w:rsid w:val="00077A64"/>
    <w:rsid w:val="00077CC2"/>
    <w:rsid w:val="000807EA"/>
    <w:rsid w:val="00083CAB"/>
    <w:rsid w:val="00086897"/>
    <w:rsid w:val="00087C2A"/>
    <w:rsid w:val="00091504"/>
    <w:rsid w:val="0009236F"/>
    <w:rsid w:val="00094697"/>
    <w:rsid w:val="00094C20"/>
    <w:rsid w:val="000967A6"/>
    <w:rsid w:val="0009686A"/>
    <w:rsid w:val="0009750C"/>
    <w:rsid w:val="00097732"/>
    <w:rsid w:val="000A1E6D"/>
    <w:rsid w:val="000A1FEF"/>
    <w:rsid w:val="000A21EA"/>
    <w:rsid w:val="000A320B"/>
    <w:rsid w:val="000A32BA"/>
    <w:rsid w:val="000A396B"/>
    <w:rsid w:val="000A49D1"/>
    <w:rsid w:val="000A4A85"/>
    <w:rsid w:val="000A4EF5"/>
    <w:rsid w:val="000A7C71"/>
    <w:rsid w:val="000B4C35"/>
    <w:rsid w:val="000B58DD"/>
    <w:rsid w:val="000B592D"/>
    <w:rsid w:val="000B63CD"/>
    <w:rsid w:val="000B652A"/>
    <w:rsid w:val="000B7026"/>
    <w:rsid w:val="000C084C"/>
    <w:rsid w:val="000C3996"/>
    <w:rsid w:val="000C4173"/>
    <w:rsid w:val="000C48DF"/>
    <w:rsid w:val="000C4BFA"/>
    <w:rsid w:val="000C55C1"/>
    <w:rsid w:val="000D0342"/>
    <w:rsid w:val="000D0AD3"/>
    <w:rsid w:val="000D0CD8"/>
    <w:rsid w:val="000D16DC"/>
    <w:rsid w:val="000D17CF"/>
    <w:rsid w:val="000D2CEF"/>
    <w:rsid w:val="000D3428"/>
    <w:rsid w:val="000D3ACB"/>
    <w:rsid w:val="000D5540"/>
    <w:rsid w:val="000D59C4"/>
    <w:rsid w:val="000D7755"/>
    <w:rsid w:val="000E14DD"/>
    <w:rsid w:val="000E1CFD"/>
    <w:rsid w:val="000E27F7"/>
    <w:rsid w:val="000E29EA"/>
    <w:rsid w:val="000E4D36"/>
    <w:rsid w:val="000E6C7C"/>
    <w:rsid w:val="000F148C"/>
    <w:rsid w:val="000F20CC"/>
    <w:rsid w:val="000F3344"/>
    <w:rsid w:val="000F3DAC"/>
    <w:rsid w:val="000F4AD5"/>
    <w:rsid w:val="001038DF"/>
    <w:rsid w:val="00107CD0"/>
    <w:rsid w:val="00110E9C"/>
    <w:rsid w:val="00113593"/>
    <w:rsid w:val="0011614B"/>
    <w:rsid w:val="00116EAB"/>
    <w:rsid w:val="00116ED9"/>
    <w:rsid w:val="00120FB0"/>
    <w:rsid w:val="00124DC9"/>
    <w:rsid w:val="001266D2"/>
    <w:rsid w:val="00131DE5"/>
    <w:rsid w:val="00132D67"/>
    <w:rsid w:val="00132F1E"/>
    <w:rsid w:val="0013468D"/>
    <w:rsid w:val="00141803"/>
    <w:rsid w:val="001418F0"/>
    <w:rsid w:val="00141E62"/>
    <w:rsid w:val="00143F6D"/>
    <w:rsid w:val="00147EAD"/>
    <w:rsid w:val="00150C20"/>
    <w:rsid w:val="0015198C"/>
    <w:rsid w:val="00151CF1"/>
    <w:rsid w:val="00151D81"/>
    <w:rsid w:val="001528FA"/>
    <w:rsid w:val="00157CD8"/>
    <w:rsid w:val="00157E73"/>
    <w:rsid w:val="00157E9A"/>
    <w:rsid w:val="00160CE9"/>
    <w:rsid w:val="00161F39"/>
    <w:rsid w:val="00165DBA"/>
    <w:rsid w:val="00166D4E"/>
    <w:rsid w:val="001677D0"/>
    <w:rsid w:val="00170418"/>
    <w:rsid w:val="00170D6A"/>
    <w:rsid w:val="00172323"/>
    <w:rsid w:val="00173A86"/>
    <w:rsid w:val="00173B34"/>
    <w:rsid w:val="001743ED"/>
    <w:rsid w:val="00175DD9"/>
    <w:rsid w:val="00175EDB"/>
    <w:rsid w:val="00181082"/>
    <w:rsid w:val="001821AC"/>
    <w:rsid w:val="0018346E"/>
    <w:rsid w:val="00183ED9"/>
    <w:rsid w:val="00184457"/>
    <w:rsid w:val="00184A36"/>
    <w:rsid w:val="00187441"/>
    <w:rsid w:val="00187A20"/>
    <w:rsid w:val="00196B80"/>
    <w:rsid w:val="0019739F"/>
    <w:rsid w:val="001A0031"/>
    <w:rsid w:val="001A03D1"/>
    <w:rsid w:val="001A1035"/>
    <w:rsid w:val="001A19EF"/>
    <w:rsid w:val="001A2D86"/>
    <w:rsid w:val="001A37EB"/>
    <w:rsid w:val="001A39EA"/>
    <w:rsid w:val="001A5537"/>
    <w:rsid w:val="001A5975"/>
    <w:rsid w:val="001A5FD1"/>
    <w:rsid w:val="001A7365"/>
    <w:rsid w:val="001A7C20"/>
    <w:rsid w:val="001B11A9"/>
    <w:rsid w:val="001B18CA"/>
    <w:rsid w:val="001B219E"/>
    <w:rsid w:val="001B2B4C"/>
    <w:rsid w:val="001B56F0"/>
    <w:rsid w:val="001B74D5"/>
    <w:rsid w:val="001C14E0"/>
    <w:rsid w:val="001C25D4"/>
    <w:rsid w:val="001C4E22"/>
    <w:rsid w:val="001C758A"/>
    <w:rsid w:val="001C7966"/>
    <w:rsid w:val="001D013A"/>
    <w:rsid w:val="001D1C6D"/>
    <w:rsid w:val="001D22BA"/>
    <w:rsid w:val="001D2484"/>
    <w:rsid w:val="001D510F"/>
    <w:rsid w:val="001D5CC3"/>
    <w:rsid w:val="001D7972"/>
    <w:rsid w:val="001D7F73"/>
    <w:rsid w:val="001E08B3"/>
    <w:rsid w:val="001E128B"/>
    <w:rsid w:val="001E25DC"/>
    <w:rsid w:val="001E3503"/>
    <w:rsid w:val="001E374F"/>
    <w:rsid w:val="001E594C"/>
    <w:rsid w:val="001E608B"/>
    <w:rsid w:val="001E72C7"/>
    <w:rsid w:val="001F1AAB"/>
    <w:rsid w:val="001F57A2"/>
    <w:rsid w:val="001F6136"/>
    <w:rsid w:val="001F6FF1"/>
    <w:rsid w:val="001F78BB"/>
    <w:rsid w:val="0020280E"/>
    <w:rsid w:val="00203A12"/>
    <w:rsid w:val="00204593"/>
    <w:rsid w:val="00205A62"/>
    <w:rsid w:val="002069DD"/>
    <w:rsid w:val="00206DF6"/>
    <w:rsid w:val="002106A1"/>
    <w:rsid w:val="0021085F"/>
    <w:rsid w:val="00211097"/>
    <w:rsid w:val="00213EF6"/>
    <w:rsid w:val="00225ABE"/>
    <w:rsid w:val="00226997"/>
    <w:rsid w:val="00227FB8"/>
    <w:rsid w:val="00230C68"/>
    <w:rsid w:val="00232A34"/>
    <w:rsid w:val="00232A61"/>
    <w:rsid w:val="00232BAF"/>
    <w:rsid w:val="00234AE1"/>
    <w:rsid w:val="00236F94"/>
    <w:rsid w:val="00237A4D"/>
    <w:rsid w:val="00243E3E"/>
    <w:rsid w:val="00245CB9"/>
    <w:rsid w:val="0024679A"/>
    <w:rsid w:val="00246BB2"/>
    <w:rsid w:val="00246C93"/>
    <w:rsid w:val="00247BDF"/>
    <w:rsid w:val="00254DEF"/>
    <w:rsid w:val="0025517E"/>
    <w:rsid w:val="00255C93"/>
    <w:rsid w:val="00255DA4"/>
    <w:rsid w:val="00257E99"/>
    <w:rsid w:val="00260607"/>
    <w:rsid w:val="00261F9E"/>
    <w:rsid w:val="002623DD"/>
    <w:rsid w:val="0026321B"/>
    <w:rsid w:val="00263478"/>
    <w:rsid w:val="00265521"/>
    <w:rsid w:val="00267EC9"/>
    <w:rsid w:val="002706E2"/>
    <w:rsid w:val="00272CFD"/>
    <w:rsid w:val="00273536"/>
    <w:rsid w:val="002768EB"/>
    <w:rsid w:val="0027755D"/>
    <w:rsid w:val="00277B42"/>
    <w:rsid w:val="00280662"/>
    <w:rsid w:val="00282023"/>
    <w:rsid w:val="00285218"/>
    <w:rsid w:val="00286C13"/>
    <w:rsid w:val="00292820"/>
    <w:rsid w:val="002932E0"/>
    <w:rsid w:val="00295047"/>
    <w:rsid w:val="002A1486"/>
    <w:rsid w:val="002A1578"/>
    <w:rsid w:val="002A2025"/>
    <w:rsid w:val="002A2270"/>
    <w:rsid w:val="002A252F"/>
    <w:rsid w:val="002A28CF"/>
    <w:rsid w:val="002B099C"/>
    <w:rsid w:val="002B3C4F"/>
    <w:rsid w:val="002B4113"/>
    <w:rsid w:val="002B4C29"/>
    <w:rsid w:val="002B50B2"/>
    <w:rsid w:val="002C1B85"/>
    <w:rsid w:val="002C223C"/>
    <w:rsid w:val="002C5D18"/>
    <w:rsid w:val="002C7854"/>
    <w:rsid w:val="002D0381"/>
    <w:rsid w:val="002D122C"/>
    <w:rsid w:val="002D33BE"/>
    <w:rsid w:val="002D449D"/>
    <w:rsid w:val="002D4A3B"/>
    <w:rsid w:val="002D500A"/>
    <w:rsid w:val="002D50FD"/>
    <w:rsid w:val="002D533C"/>
    <w:rsid w:val="002D5A54"/>
    <w:rsid w:val="002D5EBA"/>
    <w:rsid w:val="002D6E8D"/>
    <w:rsid w:val="002E0A05"/>
    <w:rsid w:val="002E257D"/>
    <w:rsid w:val="002E573E"/>
    <w:rsid w:val="00300212"/>
    <w:rsid w:val="0030181A"/>
    <w:rsid w:val="0030221D"/>
    <w:rsid w:val="0030284F"/>
    <w:rsid w:val="00302E92"/>
    <w:rsid w:val="0030317A"/>
    <w:rsid w:val="003055BE"/>
    <w:rsid w:val="003058DB"/>
    <w:rsid w:val="003079A6"/>
    <w:rsid w:val="00313643"/>
    <w:rsid w:val="00314322"/>
    <w:rsid w:val="003150F6"/>
    <w:rsid w:val="00317817"/>
    <w:rsid w:val="0032236C"/>
    <w:rsid w:val="0032352C"/>
    <w:rsid w:val="0032393A"/>
    <w:rsid w:val="00324C68"/>
    <w:rsid w:val="00325D4E"/>
    <w:rsid w:val="00326C31"/>
    <w:rsid w:val="003324F9"/>
    <w:rsid w:val="00333CFF"/>
    <w:rsid w:val="00334B57"/>
    <w:rsid w:val="00336954"/>
    <w:rsid w:val="00343A84"/>
    <w:rsid w:val="00344898"/>
    <w:rsid w:val="003460E0"/>
    <w:rsid w:val="00346DB0"/>
    <w:rsid w:val="00347C60"/>
    <w:rsid w:val="00350060"/>
    <w:rsid w:val="0035170F"/>
    <w:rsid w:val="00354AB0"/>
    <w:rsid w:val="00360924"/>
    <w:rsid w:val="00364207"/>
    <w:rsid w:val="00364245"/>
    <w:rsid w:val="00365622"/>
    <w:rsid w:val="003664AB"/>
    <w:rsid w:val="00366EB6"/>
    <w:rsid w:val="003702B1"/>
    <w:rsid w:val="0037072C"/>
    <w:rsid w:val="003738C0"/>
    <w:rsid w:val="003740A3"/>
    <w:rsid w:val="00374630"/>
    <w:rsid w:val="00377424"/>
    <w:rsid w:val="00380618"/>
    <w:rsid w:val="00381300"/>
    <w:rsid w:val="00382B5B"/>
    <w:rsid w:val="0038550A"/>
    <w:rsid w:val="0039158C"/>
    <w:rsid w:val="003933DB"/>
    <w:rsid w:val="00393D8C"/>
    <w:rsid w:val="003958BA"/>
    <w:rsid w:val="00396728"/>
    <w:rsid w:val="00396A8B"/>
    <w:rsid w:val="00397D77"/>
    <w:rsid w:val="003A0385"/>
    <w:rsid w:val="003A1E08"/>
    <w:rsid w:val="003A20C3"/>
    <w:rsid w:val="003A3342"/>
    <w:rsid w:val="003A45A6"/>
    <w:rsid w:val="003A4726"/>
    <w:rsid w:val="003B2CEE"/>
    <w:rsid w:val="003B634D"/>
    <w:rsid w:val="003C18AA"/>
    <w:rsid w:val="003C44C5"/>
    <w:rsid w:val="003C6484"/>
    <w:rsid w:val="003D1C1A"/>
    <w:rsid w:val="003D1FFB"/>
    <w:rsid w:val="003D4567"/>
    <w:rsid w:val="003D4718"/>
    <w:rsid w:val="003E0E9E"/>
    <w:rsid w:val="003E0EEA"/>
    <w:rsid w:val="003E1D14"/>
    <w:rsid w:val="003E2188"/>
    <w:rsid w:val="003E4E94"/>
    <w:rsid w:val="003E5079"/>
    <w:rsid w:val="003E5136"/>
    <w:rsid w:val="003E5782"/>
    <w:rsid w:val="003E5986"/>
    <w:rsid w:val="003E640A"/>
    <w:rsid w:val="003E68C6"/>
    <w:rsid w:val="003E789E"/>
    <w:rsid w:val="003F0FFD"/>
    <w:rsid w:val="003F1084"/>
    <w:rsid w:val="003F36BF"/>
    <w:rsid w:val="003F48D1"/>
    <w:rsid w:val="003F4B8F"/>
    <w:rsid w:val="0040196D"/>
    <w:rsid w:val="00407891"/>
    <w:rsid w:val="00407F80"/>
    <w:rsid w:val="004116B2"/>
    <w:rsid w:val="0041195F"/>
    <w:rsid w:val="00413639"/>
    <w:rsid w:val="0041524D"/>
    <w:rsid w:val="00416AB2"/>
    <w:rsid w:val="0041792E"/>
    <w:rsid w:val="00420D37"/>
    <w:rsid w:val="004230CA"/>
    <w:rsid w:val="004233CE"/>
    <w:rsid w:val="0042358C"/>
    <w:rsid w:val="004245AE"/>
    <w:rsid w:val="0042519B"/>
    <w:rsid w:val="0042520F"/>
    <w:rsid w:val="0042563A"/>
    <w:rsid w:val="00426D7B"/>
    <w:rsid w:val="00426F5D"/>
    <w:rsid w:val="00431E50"/>
    <w:rsid w:val="00432039"/>
    <w:rsid w:val="00432156"/>
    <w:rsid w:val="00432AA7"/>
    <w:rsid w:val="00434B34"/>
    <w:rsid w:val="00436B6E"/>
    <w:rsid w:val="0044083F"/>
    <w:rsid w:val="004431BD"/>
    <w:rsid w:val="004439E4"/>
    <w:rsid w:val="00443E93"/>
    <w:rsid w:val="00444016"/>
    <w:rsid w:val="00445D10"/>
    <w:rsid w:val="00447746"/>
    <w:rsid w:val="0044783B"/>
    <w:rsid w:val="00447A22"/>
    <w:rsid w:val="00453FBF"/>
    <w:rsid w:val="00454A32"/>
    <w:rsid w:val="00454A5D"/>
    <w:rsid w:val="00456691"/>
    <w:rsid w:val="0045736D"/>
    <w:rsid w:val="00463D19"/>
    <w:rsid w:val="004658CB"/>
    <w:rsid w:val="004706A3"/>
    <w:rsid w:val="004712F0"/>
    <w:rsid w:val="00471EF4"/>
    <w:rsid w:val="00475A54"/>
    <w:rsid w:val="00477DF3"/>
    <w:rsid w:val="00480650"/>
    <w:rsid w:val="004818A1"/>
    <w:rsid w:val="004862C9"/>
    <w:rsid w:val="004912EB"/>
    <w:rsid w:val="00491FDC"/>
    <w:rsid w:val="004930E6"/>
    <w:rsid w:val="00494F3E"/>
    <w:rsid w:val="00495BC0"/>
    <w:rsid w:val="00496A01"/>
    <w:rsid w:val="004A041F"/>
    <w:rsid w:val="004A0C7B"/>
    <w:rsid w:val="004A0DE0"/>
    <w:rsid w:val="004A292F"/>
    <w:rsid w:val="004A2DBF"/>
    <w:rsid w:val="004A2DE0"/>
    <w:rsid w:val="004A3176"/>
    <w:rsid w:val="004A3DF6"/>
    <w:rsid w:val="004A41DF"/>
    <w:rsid w:val="004A59F0"/>
    <w:rsid w:val="004B11A4"/>
    <w:rsid w:val="004B31D7"/>
    <w:rsid w:val="004B3855"/>
    <w:rsid w:val="004B535B"/>
    <w:rsid w:val="004B57F6"/>
    <w:rsid w:val="004B62F4"/>
    <w:rsid w:val="004B728B"/>
    <w:rsid w:val="004C052A"/>
    <w:rsid w:val="004C0708"/>
    <w:rsid w:val="004C0A8A"/>
    <w:rsid w:val="004C0BCC"/>
    <w:rsid w:val="004C0C33"/>
    <w:rsid w:val="004C2CC3"/>
    <w:rsid w:val="004C360D"/>
    <w:rsid w:val="004C5C0B"/>
    <w:rsid w:val="004C61C8"/>
    <w:rsid w:val="004C6A72"/>
    <w:rsid w:val="004C75EF"/>
    <w:rsid w:val="004C7F95"/>
    <w:rsid w:val="004D11A8"/>
    <w:rsid w:val="004D12BA"/>
    <w:rsid w:val="004D2984"/>
    <w:rsid w:val="004D3F96"/>
    <w:rsid w:val="004D50C3"/>
    <w:rsid w:val="004D78EF"/>
    <w:rsid w:val="004E51D4"/>
    <w:rsid w:val="004E5237"/>
    <w:rsid w:val="004E6260"/>
    <w:rsid w:val="004E69E5"/>
    <w:rsid w:val="004F13D5"/>
    <w:rsid w:val="004F4E6F"/>
    <w:rsid w:val="004F7777"/>
    <w:rsid w:val="0050177B"/>
    <w:rsid w:val="00503266"/>
    <w:rsid w:val="005036B3"/>
    <w:rsid w:val="0050396B"/>
    <w:rsid w:val="00503B3A"/>
    <w:rsid w:val="00503D80"/>
    <w:rsid w:val="005055E0"/>
    <w:rsid w:val="005063D9"/>
    <w:rsid w:val="005065D4"/>
    <w:rsid w:val="0050670F"/>
    <w:rsid w:val="0051118A"/>
    <w:rsid w:val="005123F4"/>
    <w:rsid w:val="00515D77"/>
    <w:rsid w:val="005171D0"/>
    <w:rsid w:val="00517DC5"/>
    <w:rsid w:val="00517F46"/>
    <w:rsid w:val="005205DF"/>
    <w:rsid w:val="005223EE"/>
    <w:rsid w:val="00524397"/>
    <w:rsid w:val="005271B8"/>
    <w:rsid w:val="00527933"/>
    <w:rsid w:val="005365B3"/>
    <w:rsid w:val="00537212"/>
    <w:rsid w:val="00537939"/>
    <w:rsid w:val="005416D0"/>
    <w:rsid w:val="005425A4"/>
    <w:rsid w:val="00543F63"/>
    <w:rsid w:val="00545177"/>
    <w:rsid w:val="0054621E"/>
    <w:rsid w:val="0054664D"/>
    <w:rsid w:val="00553039"/>
    <w:rsid w:val="00553D0F"/>
    <w:rsid w:val="005540A6"/>
    <w:rsid w:val="005549BC"/>
    <w:rsid w:val="00554C0E"/>
    <w:rsid w:val="00555B95"/>
    <w:rsid w:val="00556134"/>
    <w:rsid w:val="00556C35"/>
    <w:rsid w:val="00556C81"/>
    <w:rsid w:val="005570A6"/>
    <w:rsid w:val="005572DA"/>
    <w:rsid w:val="00557610"/>
    <w:rsid w:val="00557C48"/>
    <w:rsid w:val="00560483"/>
    <w:rsid w:val="00560907"/>
    <w:rsid w:val="00561D85"/>
    <w:rsid w:val="00567CB0"/>
    <w:rsid w:val="005705BB"/>
    <w:rsid w:val="005709FA"/>
    <w:rsid w:val="00574EB3"/>
    <w:rsid w:val="005761CE"/>
    <w:rsid w:val="005767EA"/>
    <w:rsid w:val="00577484"/>
    <w:rsid w:val="0058002D"/>
    <w:rsid w:val="005803E5"/>
    <w:rsid w:val="00581008"/>
    <w:rsid w:val="005844F2"/>
    <w:rsid w:val="0058504D"/>
    <w:rsid w:val="00585441"/>
    <w:rsid w:val="00585C3F"/>
    <w:rsid w:val="00585D9C"/>
    <w:rsid w:val="005910A3"/>
    <w:rsid w:val="005915A4"/>
    <w:rsid w:val="005918AA"/>
    <w:rsid w:val="00595DDD"/>
    <w:rsid w:val="005976F7"/>
    <w:rsid w:val="005A16B2"/>
    <w:rsid w:val="005A19DD"/>
    <w:rsid w:val="005A32FA"/>
    <w:rsid w:val="005A6CB4"/>
    <w:rsid w:val="005B06E2"/>
    <w:rsid w:val="005B30F3"/>
    <w:rsid w:val="005B75C7"/>
    <w:rsid w:val="005C313F"/>
    <w:rsid w:val="005C50A8"/>
    <w:rsid w:val="005D093C"/>
    <w:rsid w:val="005D0DC0"/>
    <w:rsid w:val="005D24D6"/>
    <w:rsid w:val="005D3C5D"/>
    <w:rsid w:val="005D3EFA"/>
    <w:rsid w:val="005D4923"/>
    <w:rsid w:val="005D4D6E"/>
    <w:rsid w:val="005D5547"/>
    <w:rsid w:val="005D63A9"/>
    <w:rsid w:val="005D6960"/>
    <w:rsid w:val="005D70AF"/>
    <w:rsid w:val="005D7258"/>
    <w:rsid w:val="005E0EFB"/>
    <w:rsid w:val="005E1D7D"/>
    <w:rsid w:val="005E5E8B"/>
    <w:rsid w:val="005E718D"/>
    <w:rsid w:val="005E7E1E"/>
    <w:rsid w:val="005F190F"/>
    <w:rsid w:val="005F5777"/>
    <w:rsid w:val="005F5D57"/>
    <w:rsid w:val="005F713B"/>
    <w:rsid w:val="006009E0"/>
    <w:rsid w:val="00600E19"/>
    <w:rsid w:val="0060386A"/>
    <w:rsid w:val="00604D1A"/>
    <w:rsid w:val="00606390"/>
    <w:rsid w:val="00610BDB"/>
    <w:rsid w:val="00611573"/>
    <w:rsid w:val="0061173F"/>
    <w:rsid w:val="006144FC"/>
    <w:rsid w:val="00614D29"/>
    <w:rsid w:val="00614D5D"/>
    <w:rsid w:val="00615C1F"/>
    <w:rsid w:val="0061676D"/>
    <w:rsid w:val="006169B0"/>
    <w:rsid w:val="00616E9B"/>
    <w:rsid w:val="00620DAD"/>
    <w:rsid w:val="00621142"/>
    <w:rsid w:val="00621E65"/>
    <w:rsid w:val="006249D3"/>
    <w:rsid w:val="0062689A"/>
    <w:rsid w:val="00627C27"/>
    <w:rsid w:val="0063061F"/>
    <w:rsid w:val="0063134C"/>
    <w:rsid w:val="0063146B"/>
    <w:rsid w:val="006317EB"/>
    <w:rsid w:val="0063296D"/>
    <w:rsid w:val="00633352"/>
    <w:rsid w:val="0063548E"/>
    <w:rsid w:val="006368AA"/>
    <w:rsid w:val="00636AA7"/>
    <w:rsid w:val="006402F4"/>
    <w:rsid w:val="00640F64"/>
    <w:rsid w:val="00641105"/>
    <w:rsid w:val="00642649"/>
    <w:rsid w:val="0065053E"/>
    <w:rsid w:val="00650A3E"/>
    <w:rsid w:val="0065120A"/>
    <w:rsid w:val="0065258A"/>
    <w:rsid w:val="00653E0D"/>
    <w:rsid w:val="00654275"/>
    <w:rsid w:val="006542A6"/>
    <w:rsid w:val="0065548D"/>
    <w:rsid w:val="006559F5"/>
    <w:rsid w:val="00655A2E"/>
    <w:rsid w:val="0065645B"/>
    <w:rsid w:val="006606AB"/>
    <w:rsid w:val="00660ADC"/>
    <w:rsid w:val="00661B42"/>
    <w:rsid w:val="0066347E"/>
    <w:rsid w:val="006644C0"/>
    <w:rsid w:val="0066465E"/>
    <w:rsid w:val="00665901"/>
    <w:rsid w:val="00665EC5"/>
    <w:rsid w:val="0066742A"/>
    <w:rsid w:val="00676985"/>
    <w:rsid w:val="006802A6"/>
    <w:rsid w:val="00682B9B"/>
    <w:rsid w:val="006839DA"/>
    <w:rsid w:val="00685C5B"/>
    <w:rsid w:val="00686B22"/>
    <w:rsid w:val="00693103"/>
    <w:rsid w:val="006937B3"/>
    <w:rsid w:val="006954DC"/>
    <w:rsid w:val="00696BCE"/>
    <w:rsid w:val="006A0442"/>
    <w:rsid w:val="006A1803"/>
    <w:rsid w:val="006A2690"/>
    <w:rsid w:val="006A40B8"/>
    <w:rsid w:val="006A6A59"/>
    <w:rsid w:val="006A7B62"/>
    <w:rsid w:val="006A7F3A"/>
    <w:rsid w:val="006B2A1B"/>
    <w:rsid w:val="006B2C08"/>
    <w:rsid w:val="006B36E3"/>
    <w:rsid w:val="006B4AF9"/>
    <w:rsid w:val="006B64E3"/>
    <w:rsid w:val="006C1FB4"/>
    <w:rsid w:val="006C5435"/>
    <w:rsid w:val="006D06AD"/>
    <w:rsid w:val="006D1BBE"/>
    <w:rsid w:val="006D2649"/>
    <w:rsid w:val="006D4D50"/>
    <w:rsid w:val="006D58CB"/>
    <w:rsid w:val="006D6D4B"/>
    <w:rsid w:val="006E0127"/>
    <w:rsid w:val="006E065A"/>
    <w:rsid w:val="006E3758"/>
    <w:rsid w:val="006E4B9D"/>
    <w:rsid w:val="006E7C96"/>
    <w:rsid w:val="006F0FC4"/>
    <w:rsid w:val="006F25B5"/>
    <w:rsid w:val="006F4D50"/>
    <w:rsid w:val="0070105A"/>
    <w:rsid w:val="0070186C"/>
    <w:rsid w:val="00705C57"/>
    <w:rsid w:val="00707B12"/>
    <w:rsid w:val="00711CB0"/>
    <w:rsid w:val="007130CE"/>
    <w:rsid w:val="00713BFA"/>
    <w:rsid w:val="00714FE5"/>
    <w:rsid w:val="0071708C"/>
    <w:rsid w:val="0072000D"/>
    <w:rsid w:val="00720265"/>
    <w:rsid w:val="007219A9"/>
    <w:rsid w:val="0072287E"/>
    <w:rsid w:val="00723450"/>
    <w:rsid w:val="00727618"/>
    <w:rsid w:val="00727CF1"/>
    <w:rsid w:val="0073128D"/>
    <w:rsid w:val="00731BF2"/>
    <w:rsid w:val="0073744C"/>
    <w:rsid w:val="00740D8A"/>
    <w:rsid w:val="00741128"/>
    <w:rsid w:val="00741647"/>
    <w:rsid w:val="00742D84"/>
    <w:rsid w:val="00745836"/>
    <w:rsid w:val="00745AEE"/>
    <w:rsid w:val="00747630"/>
    <w:rsid w:val="00750ADD"/>
    <w:rsid w:val="00751454"/>
    <w:rsid w:val="00752547"/>
    <w:rsid w:val="007538DD"/>
    <w:rsid w:val="00755141"/>
    <w:rsid w:val="00755653"/>
    <w:rsid w:val="0076000C"/>
    <w:rsid w:val="00762182"/>
    <w:rsid w:val="0076242A"/>
    <w:rsid w:val="007625B6"/>
    <w:rsid w:val="00766117"/>
    <w:rsid w:val="0076613B"/>
    <w:rsid w:val="00766B88"/>
    <w:rsid w:val="00771109"/>
    <w:rsid w:val="007718BE"/>
    <w:rsid w:val="0077226B"/>
    <w:rsid w:val="00772382"/>
    <w:rsid w:val="00773BF6"/>
    <w:rsid w:val="007774F8"/>
    <w:rsid w:val="00777A0C"/>
    <w:rsid w:val="0078055F"/>
    <w:rsid w:val="0079075F"/>
    <w:rsid w:val="00790EFE"/>
    <w:rsid w:val="007935D1"/>
    <w:rsid w:val="00793758"/>
    <w:rsid w:val="00796572"/>
    <w:rsid w:val="007A2228"/>
    <w:rsid w:val="007A42EA"/>
    <w:rsid w:val="007A5139"/>
    <w:rsid w:val="007A7030"/>
    <w:rsid w:val="007B0F95"/>
    <w:rsid w:val="007B1BEF"/>
    <w:rsid w:val="007B1F3C"/>
    <w:rsid w:val="007B47B5"/>
    <w:rsid w:val="007B4C9A"/>
    <w:rsid w:val="007B532C"/>
    <w:rsid w:val="007B62B8"/>
    <w:rsid w:val="007B65E4"/>
    <w:rsid w:val="007C086B"/>
    <w:rsid w:val="007C253E"/>
    <w:rsid w:val="007C4C45"/>
    <w:rsid w:val="007D0B92"/>
    <w:rsid w:val="007D12F3"/>
    <w:rsid w:val="007D231C"/>
    <w:rsid w:val="007D29C2"/>
    <w:rsid w:val="007D2B36"/>
    <w:rsid w:val="007D3756"/>
    <w:rsid w:val="007D5B11"/>
    <w:rsid w:val="007E0FC5"/>
    <w:rsid w:val="007E22D0"/>
    <w:rsid w:val="007E2F92"/>
    <w:rsid w:val="007E384D"/>
    <w:rsid w:val="007E39F6"/>
    <w:rsid w:val="007E47C6"/>
    <w:rsid w:val="007E6401"/>
    <w:rsid w:val="007F01DC"/>
    <w:rsid w:val="007F0B3A"/>
    <w:rsid w:val="007F19EA"/>
    <w:rsid w:val="007F3651"/>
    <w:rsid w:val="00803623"/>
    <w:rsid w:val="00803DC8"/>
    <w:rsid w:val="008136EF"/>
    <w:rsid w:val="00815146"/>
    <w:rsid w:val="00815398"/>
    <w:rsid w:val="00815621"/>
    <w:rsid w:val="008170EF"/>
    <w:rsid w:val="008217B2"/>
    <w:rsid w:val="00821B7B"/>
    <w:rsid w:val="00821F4C"/>
    <w:rsid w:val="00822F91"/>
    <w:rsid w:val="008312A8"/>
    <w:rsid w:val="0083131A"/>
    <w:rsid w:val="0083194C"/>
    <w:rsid w:val="00832A6F"/>
    <w:rsid w:val="008341CB"/>
    <w:rsid w:val="00834D06"/>
    <w:rsid w:val="0083605C"/>
    <w:rsid w:val="00840DDE"/>
    <w:rsid w:val="00840FBD"/>
    <w:rsid w:val="00841E05"/>
    <w:rsid w:val="00842350"/>
    <w:rsid w:val="008433A2"/>
    <w:rsid w:val="00843E65"/>
    <w:rsid w:val="00844455"/>
    <w:rsid w:val="008446BC"/>
    <w:rsid w:val="00846405"/>
    <w:rsid w:val="008469EA"/>
    <w:rsid w:val="008469EC"/>
    <w:rsid w:val="00847998"/>
    <w:rsid w:val="00850159"/>
    <w:rsid w:val="00850915"/>
    <w:rsid w:val="00852F40"/>
    <w:rsid w:val="00857B6A"/>
    <w:rsid w:val="00860D8F"/>
    <w:rsid w:val="008616DE"/>
    <w:rsid w:val="00863D6B"/>
    <w:rsid w:val="008641A7"/>
    <w:rsid w:val="00864231"/>
    <w:rsid w:val="00865E6D"/>
    <w:rsid w:val="00865F10"/>
    <w:rsid w:val="008667E6"/>
    <w:rsid w:val="00866B9B"/>
    <w:rsid w:val="008704CC"/>
    <w:rsid w:val="0087058A"/>
    <w:rsid w:val="00870F74"/>
    <w:rsid w:val="00871587"/>
    <w:rsid w:val="00876244"/>
    <w:rsid w:val="00876338"/>
    <w:rsid w:val="00885FE0"/>
    <w:rsid w:val="008870D8"/>
    <w:rsid w:val="00891762"/>
    <w:rsid w:val="0089422F"/>
    <w:rsid w:val="0089437C"/>
    <w:rsid w:val="00897820"/>
    <w:rsid w:val="0089785C"/>
    <w:rsid w:val="008A586F"/>
    <w:rsid w:val="008A6313"/>
    <w:rsid w:val="008A7ACB"/>
    <w:rsid w:val="008A7EAE"/>
    <w:rsid w:val="008A7FF1"/>
    <w:rsid w:val="008B000D"/>
    <w:rsid w:val="008B0158"/>
    <w:rsid w:val="008B1C5D"/>
    <w:rsid w:val="008B3C47"/>
    <w:rsid w:val="008B4517"/>
    <w:rsid w:val="008B5CDE"/>
    <w:rsid w:val="008B5EC4"/>
    <w:rsid w:val="008C0F97"/>
    <w:rsid w:val="008C1A09"/>
    <w:rsid w:val="008C20AD"/>
    <w:rsid w:val="008C2617"/>
    <w:rsid w:val="008C2872"/>
    <w:rsid w:val="008C42B4"/>
    <w:rsid w:val="008C47CF"/>
    <w:rsid w:val="008C5950"/>
    <w:rsid w:val="008D38ED"/>
    <w:rsid w:val="008D4AB7"/>
    <w:rsid w:val="008D5776"/>
    <w:rsid w:val="008D63E0"/>
    <w:rsid w:val="008E0192"/>
    <w:rsid w:val="008E1AAA"/>
    <w:rsid w:val="008E1E82"/>
    <w:rsid w:val="008E72F6"/>
    <w:rsid w:val="008F00FD"/>
    <w:rsid w:val="008F21EC"/>
    <w:rsid w:val="008F2BD5"/>
    <w:rsid w:val="008F31ED"/>
    <w:rsid w:val="009011E4"/>
    <w:rsid w:val="00902B50"/>
    <w:rsid w:val="00903B56"/>
    <w:rsid w:val="00904221"/>
    <w:rsid w:val="0090636F"/>
    <w:rsid w:val="00907AD5"/>
    <w:rsid w:val="009114EE"/>
    <w:rsid w:val="00913812"/>
    <w:rsid w:val="00921C70"/>
    <w:rsid w:val="00922ECF"/>
    <w:rsid w:val="0092444F"/>
    <w:rsid w:val="00924A9C"/>
    <w:rsid w:val="00925DFC"/>
    <w:rsid w:val="00926CB1"/>
    <w:rsid w:val="009319F6"/>
    <w:rsid w:val="00931A8E"/>
    <w:rsid w:val="00932591"/>
    <w:rsid w:val="00934483"/>
    <w:rsid w:val="009373FD"/>
    <w:rsid w:val="00937C1A"/>
    <w:rsid w:val="00941981"/>
    <w:rsid w:val="009423F5"/>
    <w:rsid w:val="00942A34"/>
    <w:rsid w:val="00943F9F"/>
    <w:rsid w:val="00944AB4"/>
    <w:rsid w:val="0094616C"/>
    <w:rsid w:val="0094760A"/>
    <w:rsid w:val="00951624"/>
    <w:rsid w:val="009523BB"/>
    <w:rsid w:val="00952691"/>
    <w:rsid w:val="00953A64"/>
    <w:rsid w:val="009548A6"/>
    <w:rsid w:val="0095511B"/>
    <w:rsid w:val="00955D85"/>
    <w:rsid w:val="009562EE"/>
    <w:rsid w:val="009568F4"/>
    <w:rsid w:val="00957AF2"/>
    <w:rsid w:val="009601E5"/>
    <w:rsid w:val="009609CA"/>
    <w:rsid w:val="009609D5"/>
    <w:rsid w:val="00960E00"/>
    <w:rsid w:val="00963630"/>
    <w:rsid w:val="009656B3"/>
    <w:rsid w:val="009663AB"/>
    <w:rsid w:val="009667A9"/>
    <w:rsid w:val="00971524"/>
    <w:rsid w:val="009766CA"/>
    <w:rsid w:val="00977DB3"/>
    <w:rsid w:val="00982800"/>
    <w:rsid w:val="00984165"/>
    <w:rsid w:val="00984F8E"/>
    <w:rsid w:val="0098522C"/>
    <w:rsid w:val="0099010D"/>
    <w:rsid w:val="009903AA"/>
    <w:rsid w:val="009921A5"/>
    <w:rsid w:val="0099334C"/>
    <w:rsid w:val="00994FFA"/>
    <w:rsid w:val="009A2FC0"/>
    <w:rsid w:val="009A464B"/>
    <w:rsid w:val="009A58D2"/>
    <w:rsid w:val="009B0700"/>
    <w:rsid w:val="009B0E28"/>
    <w:rsid w:val="009B1D32"/>
    <w:rsid w:val="009B2BE7"/>
    <w:rsid w:val="009B36FC"/>
    <w:rsid w:val="009B40E6"/>
    <w:rsid w:val="009B45AB"/>
    <w:rsid w:val="009B4AB5"/>
    <w:rsid w:val="009B4E3A"/>
    <w:rsid w:val="009C03A1"/>
    <w:rsid w:val="009C2231"/>
    <w:rsid w:val="009C56AB"/>
    <w:rsid w:val="009C5B35"/>
    <w:rsid w:val="009C6C3E"/>
    <w:rsid w:val="009C78C2"/>
    <w:rsid w:val="009C7A67"/>
    <w:rsid w:val="009D010D"/>
    <w:rsid w:val="009D10D6"/>
    <w:rsid w:val="009D1E7E"/>
    <w:rsid w:val="009D282E"/>
    <w:rsid w:val="009D2E90"/>
    <w:rsid w:val="009D344A"/>
    <w:rsid w:val="009D3A0D"/>
    <w:rsid w:val="009D50FD"/>
    <w:rsid w:val="009D583E"/>
    <w:rsid w:val="009D5D52"/>
    <w:rsid w:val="009D70B6"/>
    <w:rsid w:val="009D770D"/>
    <w:rsid w:val="009E0A15"/>
    <w:rsid w:val="009E2461"/>
    <w:rsid w:val="009E309F"/>
    <w:rsid w:val="009E60B0"/>
    <w:rsid w:val="009E7544"/>
    <w:rsid w:val="009F1D0A"/>
    <w:rsid w:val="009F6229"/>
    <w:rsid w:val="009F7F19"/>
    <w:rsid w:val="00A007F5"/>
    <w:rsid w:val="00A03118"/>
    <w:rsid w:val="00A039B7"/>
    <w:rsid w:val="00A04B11"/>
    <w:rsid w:val="00A10C75"/>
    <w:rsid w:val="00A1348A"/>
    <w:rsid w:val="00A13959"/>
    <w:rsid w:val="00A13C6E"/>
    <w:rsid w:val="00A1464A"/>
    <w:rsid w:val="00A15DB9"/>
    <w:rsid w:val="00A167F1"/>
    <w:rsid w:val="00A168E2"/>
    <w:rsid w:val="00A20077"/>
    <w:rsid w:val="00A20918"/>
    <w:rsid w:val="00A21436"/>
    <w:rsid w:val="00A21F75"/>
    <w:rsid w:val="00A2255B"/>
    <w:rsid w:val="00A30DF4"/>
    <w:rsid w:val="00A33C62"/>
    <w:rsid w:val="00A34B7C"/>
    <w:rsid w:val="00A40A6B"/>
    <w:rsid w:val="00A420A3"/>
    <w:rsid w:val="00A44232"/>
    <w:rsid w:val="00A478E3"/>
    <w:rsid w:val="00A47E6C"/>
    <w:rsid w:val="00A50265"/>
    <w:rsid w:val="00A51F6D"/>
    <w:rsid w:val="00A528A4"/>
    <w:rsid w:val="00A5400E"/>
    <w:rsid w:val="00A54FDC"/>
    <w:rsid w:val="00A562C5"/>
    <w:rsid w:val="00A57D04"/>
    <w:rsid w:val="00A60619"/>
    <w:rsid w:val="00A6064C"/>
    <w:rsid w:val="00A6406D"/>
    <w:rsid w:val="00A64E22"/>
    <w:rsid w:val="00A67291"/>
    <w:rsid w:val="00A70F5E"/>
    <w:rsid w:val="00A7183B"/>
    <w:rsid w:val="00A720B2"/>
    <w:rsid w:val="00A7233E"/>
    <w:rsid w:val="00A74756"/>
    <w:rsid w:val="00A75424"/>
    <w:rsid w:val="00A76734"/>
    <w:rsid w:val="00A77F7E"/>
    <w:rsid w:val="00A82914"/>
    <w:rsid w:val="00A83865"/>
    <w:rsid w:val="00A83E51"/>
    <w:rsid w:val="00A83ED4"/>
    <w:rsid w:val="00A870DF"/>
    <w:rsid w:val="00A873C6"/>
    <w:rsid w:val="00A87AC9"/>
    <w:rsid w:val="00A90639"/>
    <w:rsid w:val="00A94083"/>
    <w:rsid w:val="00A94D9A"/>
    <w:rsid w:val="00A96957"/>
    <w:rsid w:val="00A977EA"/>
    <w:rsid w:val="00AA24A8"/>
    <w:rsid w:val="00AA2609"/>
    <w:rsid w:val="00AA4838"/>
    <w:rsid w:val="00AB051B"/>
    <w:rsid w:val="00AB1BAB"/>
    <w:rsid w:val="00AB3829"/>
    <w:rsid w:val="00AB4008"/>
    <w:rsid w:val="00AB4AE6"/>
    <w:rsid w:val="00AB4C1E"/>
    <w:rsid w:val="00AB4D68"/>
    <w:rsid w:val="00AB7A2A"/>
    <w:rsid w:val="00AC1340"/>
    <w:rsid w:val="00AC20D4"/>
    <w:rsid w:val="00AC350D"/>
    <w:rsid w:val="00AC4E93"/>
    <w:rsid w:val="00AC6C00"/>
    <w:rsid w:val="00AC756F"/>
    <w:rsid w:val="00AC78D0"/>
    <w:rsid w:val="00AC79AA"/>
    <w:rsid w:val="00AC7BDB"/>
    <w:rsid w:val="00AD0AA7"/>
    <w:rsid w:val="00AD3837"/>
    <w:rsid w:val="00AD43DC"/>
    <w:rsid w:val="00AD5B88"/>
    <w:rsid w:val="00AD76F8"/>
    <w:rsid w:val="00AE0EED"/>
    <w:rsid w:val="00AE2850"/>
    <w:rsid w:val="00AE7908"/>
    <w:rsid w:val="00AF0FA1"/>
    <w:rsid w:val="00AF1A9B"/>
    <w:rsid w:val="00AF1D92"/>
    <w:rsid w:val="00AF3A50"/>
    <w:rsid w:val="00AF4501"/>
    <w:rsid w:val="00AF71BE"/>
    <w:rsid w:val="00AF732A"/>
    <w:rsid w:val="00B055E2"/>
    <w:rsid w:val="00B0744E"/>
    <w:rsid w:val="00B07473"/>
    <w:rsid w:val="00B07E79"/>
    <w:rsid w:val="00B10EA7"/>
    <w:rsid w:val="00B12160"/>
    <w:rsid w:val="00B13296"/>
    <w:rsid w:val="00B1584A"/>
    <w:rsid w:val="00B15E8D"/>
    <w:rsid w:val="00B17D87"/>
    <w:rsid w:val="00B2052B"/>
    <w:rsid w:val="00B20591"/>
    <w:rsid w:val="00B21220"/>
    <w:rsid w:val="00B21BED"/>
    <w:rsid w:val="00B22EC7"/>
    <w:rsid w:val="00B2447E"/>
    <w:rsid w:val="00B24560"/>
    <w:rsid w:val="00B250CB"/>
    <w:rsid w:val="00B259A2"/>
    <w:rsid w:val="00B25AFA"/>
    <w:rsid w:val="00B27EDD"/>
    <w:rsid w:val="00B31330"/>
    <w:rsid w:val="00B325AA"/>
    <w:rsid w:val="00B33CAF"/>
    <w:rsid w:val="00B35E42"/>
    <w:rsid w:val="00B36B23"/>
    <w:rsid w:val="00B406A8"/>
    <w:rsid w:val="00B40B31"/>
    <w:rsid w:val="00B41297"/>
    <w:rsid w:val="00B41A2E"/>
    <w:rsid w:val="00B44E57"/>
    <w:rsid w:val="00B468F5"/>
    <w:rsid w:val="00B52161"/>
    <w:rsid w:val="00B57790"/>
    <w:rsid w:val="00B61B91"/>
    <w:rsid w:val="00B62AF5"/>
    <w:rsid w:val="00B632D8"/>
    <w:rsid w:val="00B67169"/>
    <w:rsid w:val="00B67740"/>
    <w:rsid w:val="00B67D58"/>
    <w:rsid w:val="00B7067E"/>
    <w:rsid w:val="00B7228F"/>
    <w:rsid w:val="00B738D1"/>
    <w:rsid w:val="00B73CCB"/>
    <w:rsid w:val="00B7442D"/>
    <w:rsid w:val="00B76084"/>
    <w:rsid w:val="00B76E18"/>
    <w:rsid w:val="00B77D57"/>
    <w:rsid w:val="00B77DC9"/>
    <w:rsid w:val="00B77E37"/>
    <w:rsid w:val="00B8008D"/>
    <w:rsid w:val="00B80841"/>
    <w:rsid w:val="00B83316"/>
    <w:rsid w:val="00B83E82"/>
    <w:rsid w:val="00B843E6"/>
    <w:rsid w:val="00B930E5"/>
    <w:rsid w:val="00B97922"/>
    <w:rsid w:val="00B97978"/>
    <w:rsid w:val="00BA014B"/>
    <w:rsid w:val="00BA153C"/>
    <w:rsid w:val="00BA5383"/>
    <w:rsid w:val="00BA58E4"/>
    <w:rsid w:val="00BA67A5"/>
    <w:rsid w:val="00BA74D8"/>
    <w:rsid w:val="00BB0B5A"/>
    <w:rsid w:val="00BB73E1"/>
    <w:rsid w:val="00BB74F3"/>
    <w:rsid w:val="00BC0AE0"/>
    <w:rsid w:val="00BC10B6"/>
    <w:rsid w:val="00BC6495"/>
    <w:rsid w:val="00BD1D54"/>
    <w:rsid w:val="00BD43CD"/>
    <w:rsid w:val="00BD47C5"/>
    <w:rsid w:val="00BD5ADC"/>
    <w:rsid w:val="00BD6AC3"/>
    <w:rsid w:val="00BE13E2"/>
    <w:rsid w:val="00BE3089"/>
    <w:rsid w:val="00BE5796"/>
    <w:rsid w:val="00BF0808"/>
    <w:rsid w:val="00BF11C5"/>
    <w:rsid w:val="00BF20E6"/>
    <w:rsid w:val="00BF4BC1"/>
    <w:rsid w:val="00BF6421"/>
    <w:rsid w:val="00BF78CC"/>
    <w:rsid w:val="00C000FA"/>
    <w:rsid w:val="00C0460A"/>
    <w:rsid w:val="00C063AE"/>
    <w:rsid w:val="00C115EB"/>
    <w:rsid w:val="00C13E6A"/>
    <w:rsid w:val="00C1479E"/>
    <w:rsid w:val="00C158BC"/>
    <w:rsid w:val="00C15BBA"/>
    <w:rsid w:val="00C15C0A"/>
    <w:rsid w:val="00C16D94"/>
    <w:rsid w:val="00C20929"/>
    <w:rsid w:val="00C23225"/>
    <w:rsid w:val="00C24051"/>
    <w:rsid w:val="00C253A8"/>
    <w:rsid w:val="00C27355"/>
    <w:rsid w:val="00C30D61"/>
    <w:rsid w:val="00C317C6"/>
    <w:rsid w:val="00C3266E"/>
    <w:rsid w:val="00C331A7"/>
    <w:rsid w:val="00C331AB"/>
    <w:rsid w:val="00C34B27"/>
    <w:rsid w:val="00C35220"/>
    <w:rsid w:val="00C35831"/>
    <w:rsid w:val="00C35C83"/>
    <w:rsid w:val="00C36713"/>
    <w:rsid w:val="00C370F1"/>
    <w:rsid w:val="00C4107F"/>
    <w:rsid w:val="00C42363"/>
    <w:rsid w:val="00C47DC3"/>
    <w:rsid w:val="00C52D6C"/>
    <w:rsid w:val="00C53A7F"/>
    <w:rsid w:val="00C55FF9"/>
    <w:rsid w:val="00C5621B"/>
    <w:rsid w:val="00C56F32"/>
    <w:rsid w:val="00C57769"/>
    <w:rsid w:val="00C61147"/>
    <w:rsid w:val="00C65A1E"/>
    <w:rsid w:val="00C728CD"/>
    <w:rsid w:val="00C7455F"/>
    <w:rsid w:val="00C75232"/>
    <w:rsid w:val="00C75C7D"/>
    <w:rsid w:val="00C765F8"/>
    <w:rsid w:val="00C76EAA"/>
    <w:rsid w:val="00C77124"/>
    <w:rsid w:val="00C8033A"/>
    <w:rsid w:val="00C83132"/>
    <w:rsid w:val="00C85013"/>
    <w:rsid w:val="00C85E4C"/>
    <w:rsid w:val="00C85F2C"/>
    <w:rsid w:val="00C86010"/>
    <w:rsid w:val="00C86DD4"/>
    <w:rsid w:val="00C878C3"/>
    <w:rsid w:val="00C9096E"/>
    <w:rsid w:val="00C91C6C"/>
    <w:rsid w:val="00C927F3"/>
    <w:rsid w:val="00C93BC2"/>
    <w:rsid w:val="00C94DA8"/>
    <w:rsid w:val="00C94FAB"/>
    <w:rsid w:val="00C95CEB"/>
    <w:rsid w:val="00C9659C"/>
    <w:rsid w:val="00CA0D08"/>
    <w:rsid w:val="00CA0F61"/>
    <w:rsid w:val="00CA3145"/>
    <w:rsid w:val="00CA3D32"/>
    <w:rsid w:val="00CB0398"/>
    <w:rsid w:val="00CB5248"/>
    <w:rsid w:val="00CB5D21"/>
    <w:rsid w:val="00CC1145"/>
    <w:rsid w:val="00CC2784"/>
    <w:rsid w:val="00CC286B"/>
    <w:rsid w:val="00CC46DB"/>
    <w:rsid w:val="00CC47C4"/>
    <w:rsid w:val="00CC4B2B"/>
    <w:rsid w:val="00CC4BE8"/>
    <w:rsid w:val="00CC4D5F"/>
    <w:rsid w:val="00CC5021"/>
    <w:rsid w:val="00CD0971"/>
    <w:rsid w:val="00CD1B93"/>
    <w:rsid w:val="00CD6F51"/>
    <w:rsid w:val="00CE0ECD"/>
    <w:rsid w:val="00CE34F8"/>
    <w:rsid w:val="00CE4442"/>
    <w:rsid w:val="00CE44F0"/>
    <w:rsid w:val="00CE5DFE"/>
    <w:rsid w:val="00CF007F"/>
    <w:rsid w:val="00CF170C"/>
    <w:rsid w:val="00CF18F2"/>
    <w:rsid w:val="00CF4075"/>
    <w:rsid w:val="00CF4E6F"/>
    <w:rsid w:val="00CF5805"/>
    <w:rsid w:val="00CF6BCF"/>
    <w:rsid w:val="00CF7CB1"/>
    <w:rsid w:val="00D043DC"/>
    <w:rsid w:val="00D0689E"/>
    <w:rsid w:val="00D11636"/>
    <w:rsid w:val="00D132EA"/>
    <w:rsid w:val="00D13B66"/>
    <w:rsid w:val="00D144AA"/>
    <w:rsid w:val="00D178D6"/>
    <w:rsid w:val="00D179F2"/>
    <w:rsid w:val="00D204FE"/>
    <w:rsid w:val="00D2067E"/>
    <w:rsid w:val="00D23DB9"/>
    <w:rsid w:val="00D24C22"/>
    <w:rsid w:val="00D26A4D"/>
    <w:rsid w:val="00D274B0"/>
    <w:rsid w:val="00D3093E"/>
    <w:rsid w:val="00D30981"/>
    <w:rsid w:val="00D320C6"/>
    <w:rsid w:val="00D32983"/>
    <w:rsid w:val="00D32AD8"/>
    <w:rsid w:val="00D33104"/>
    <w:rsid w:val="00D33A18"/>
    <w:rsid w:val="00D40397"/>
    <w:rsid w:val="00D40F8B"/>
    <w:rsid w:val="00D423CC"/>
    <w:rsid w:val="00D47C52"/>
    <w:rsid w:val="00D50AE1"/>
    <w:rsid w:val="00D5133C"/>
    <w:rsid w:val="00D51A18"/>
    <w:rsid w:val="00D57A14"/>
    <w:rsid w:val="00D623C7"/>
    <w:rsid w:val="00D63253"/>
    <w:rsid w:val="00D6452B"/>
    <w:rsid w:val="00D6466C"/>
    <w:rsid w:val="00D65F44"/>
    <w:rsid w:val="00D660C3"/>
    <w:rsid w:val="00D67BA0"/>
    <w:rsid w:val="00D71768"/>
    <w:rsid w:val="00D7341C"/>
    <w:rsid w:val="00D74B16"/>
    <w:rsid w:val="00D75794"/>
    <w:rsid w:val="00D75BFF"/>
    <w:rsid w:val="00D82874"/>
    <w:rsid w:val="00D83BB9"/>
    <w:rsid w:val="00D87C62"/>
    <w:rsid w:val="00D87F6A"/>
    <w:rsid w:val="00D9250E"/>
    <w:rsid w:val="00D94670"/>
    <w:rsid w:val="00D9546A"/>
    <w:rsid w:val="00D9730A"/>
    <w:rsid w:val="00DA01C8"/>
    <w:rsid w:val="00DA0BF6"/>
    <w:rsid w:val="00DA115C"/>
    <w:rsid w:val="00DA3960"/>
    <w:rsid w:val="00DA650D"/>
    <w:rsid w:val="00DA6CFE"/>
    <w:rsid w:val="00DA7E3A"/>
    <w:rsid w:val="00DB02C8"/>
    <w:rsid w:val="00DB0D7D"/>
    <w:rsid w:val="00DB206C"/>
    <w:rsid w:val="00DB2B18"/>
    <w:rsid w:val="00DB3617"/>
    <w:rsid w:val="00DB65AB"/>
    <w:rsid w:val="00DB699C"/>
    <w:rsid w:val="00DC26E0"/>
    <w:rsid w:val="00DC3DBD"/>
    <w:rsid w:val="00DC4193"/>
    <w:rsid w:val="00DC52BA"/>
    <w:rsid w:val="00DC7DA1"/>
    <w:rsid w:val="00DD0A6A"/>
    <w:rsid w:val="00DD1018"/>
    <w:rsid w:val="00DD1AA6"/>
    <w:rsid w:val="00DD31F9"/>
    <w:rsid w:val="00DD3B58"/>
    <w:rsid w:val="00DD5013"/>
    <w:rsid w:val="00DD6FD4"/>
    <w:rsid w:val="00DD7508"/>
    <w:rsid w:val="00DE06B0"/>
    <w:rsid w:val="00DE2A89"/>
    <w:rsid w:val="00DE2F47"/>
    <w:rsid w:val="00DE333B"/>
    <w:rsid w:val="00DE4752"/>
    <w:rsid w:val="00DE48B9"/>
    <w:rsid w:val="00DE5FF8"/>
    <w:rsid w:val="00DE648A"/>
    <w:rsid w:val="00DF0EFD"/>
    <w:rsid w:val="00DF22CB"/>
    <w:rsid w:val="00DF2FC2"/>
    <w:rsid w:val="00DF62A0"/>
    <w:rsid w:val="00E00CDF"/>
    <w:rsid w:val="00E028FE"/>
    <w:rsid w:val="00E03212"/>
    <w:rsid w:val="00E0496F"/>
    <w:rsid w:val="00E05000"/>
    <w:rsid w:val="00E11A62"/>
    <w:rsid w:val="00E1409C"/>
    <w:rsid w:val="00E149C3"/>
    <w:rsid w:val="00E2005D"/>
    <w:rsid w:val="00E20324"/>
    <w:rsid w:val="00E229D1"/>
    <w:rsid w:val="00E2694F"/>
    <w:rsid w:val="00E27167"/>
    <w:rsid w:val="00E30FCF"/>
    <w:rsid w:val="00E310FE"/>
    <w:rsid w:val="00E320E2"/>
    <w:rsid w:val="00E36B06"/>
    <w:rsid w:val="00E401CE"/>
    <w:rsid w:val="00E41052"/>
    <w:rsid w:val="00E421DA"/>
    <w:rsid w:val="00E43E83"/>
    <w:rsid w:val="00E44324"/>
    <w:rsid w:val="00E451AE"/>
    <w:rsid w:val="00E45D09"/>
    <w:rsid w:val="00E460D6"/>
    <w:rsid w:val="00E46861"/>
    <w:rsid w:val="00E471FD"/>
    <w:rsid w:val="00E472A2"/>
    <w:rsid w:val="00E507A8"/>
    <w:rsid w:val="00E5092D"/>
    <w:rsid w:val="00E51025"/>
    <w:rsid w:val="00E52EA1"/>
    <w:rsid w:val="00E53422"/>
    <w:rsid w:val="00E537E5"/>
    <w:rsid w:val="00E54CC8"/>
    <w:rsid w:val="00E55A7F"/>
    <w:rsid w:val="00E6016F"/>
    <w:rsid w:val="00E60433"/>
    <w:rsid w:val="00E61D61"/>
    <w:rsid w:val="00E67695"/>
    <w:rsid w:val="00E709A0"/>
    <w:rsid w:val="00E72195"/>
    <w:rsid w:val="00E72256"/>
    <w:rsid w:val="00E72641"/>
    <w:rsid w:val="00E72F34"/>
    <w:rsid w:val="00E76920"/>
    <w:rsid w:val="00E771BD"/>
    <w:rsid w:val="00E80130"/>
    <w:rsid w:val="00E8063D"/>
    <w:rsid w:val="00E816B4"/>
    <w:rsid w:val="00E8418D"/>
    <w:rsid w:val="00E87490"/>
    <w:rsid w:val="00E87602"/>
    <w:rsid w:val="00E87AC6"/>
    <w:rsid w:val="00E92854"/>
    <w:rsid w:val="00E94826"/>
    <w:rsid w:val="00E94B3A"/>
    <w:rsid w:val="00E9663F"/>
    <w:rsid w:val="00E97DAD"/>
    <w:rsid w:val="00EA041E"/>
    <w:rsid w:val="00EA0E28"/>
    <w:rsid w:val="00EA6B76"/>
    <w:rsid w:val="00EA6F77"/>
    <w:rsid w:val="00EB0C7B"/>
    <w:rsid w:val="00EB4ACE"/>
    <w:rsid w:val="00EB4E52"/>
    <w:rsid w:val="00EB7BBA"/>
    <w:rsid w:val="00EC07EC"/>
    <w:rsid w:val="00EC186F"/>
    <w:rsid w:val="00EC366B"/>
    <w:rsid w:val="00EC59C3"/>
    <w:rsid w:val="00EC5BC9"/>
    <w:rsid w:val="00ED1734"/>
    <w:rsid w:val="00ED2AFF"/>
    <w:rsid w:val="00ED30A0"/>
    <w:rsid w:val="00ED3B35"/>
    <w:rsid w:val="00ED5AEC"/>
    <w:rsid w:val="00ED5D4C"/>
    <w:rsid w:val="00ED5E5B"/>
    <w:rsid w:val="00ED6531"/>
    <w:rsid w:val="00EE08CE"/>
    <w:rsid w:val="00EE0FD8"/>
    <w:rsid w:val="00EE2058"/>
    <w:rsid w:val="00EE3482"/>
    <w:rsid w:val="00EE438F"/>
    <w:rsid w:val="00F03FD6"/>
    <w:rsid w:val="00F1178A"/>
    <w:rsid w:val="00F14586"/>
    <w:rsid w:val="00F15F00"/>
    <w:rsid w:val="00F21928"/>
    <w:rsid w:val="00F22446"/>
    <w:rsid w:val="00F233D0"/>
    <w:rsid w:val="00F24B9F"/>
    <w:rsid w:val="00F2504A"/>
    <w:rsid w:val="00F27E44"/>
    <w:rsid w:val="00F322DC"/>
    <w:rsid w:val="00F3294C"/>
    <w:rsid w:val="00F339EA"/>
    <w:rsid w:val="00F33BA6"/>
    <w:rsid w:val="00F35509"/>
    <w:rsid w:val="00F378EE"/>
    <w:rsid w:val="00F37D72"/>
    <w:rsid w:val="00F40B9B"/>
    <w:rsid w:val="00F40F99"/>
    <w:rsid w:val="00F41287"/>
    <w:rsid w:val="00F41610"/>
    <w:rsid w:val="00F42DE9"/>
    <w:rsid w:val="00F46841"/>
    <w:rsid w:val="00F50F76"/>
    <w:rsid w:val="00F52830"/>
    <w:rsid w:val="00F53824"/>
    <w:rsid w:val="00F54141"/>
    <w:rsid w:val="00F54E0C"/>
    <w:rsid w:val="00F55765"/>
    <w:rsid w:val="00F57828"/>
    <w:rsid w:val="00F60C72"/>
    <w:rsid w:val="00F620C8"/>
    <w:rsid w:val="00F62A07"/>
    <w:rsid w:val="00F62E68"/>
    <w:rsid w:val="00F6396E"/>
    <w:rsid w:val="00F64E7F"/>
    <w:rsid w:val="00F6635B"/>
    <w:rsid w:val="00F6686E"/>
    <w:rsid w:val="00F670F2"/>
    <w:rsid w:val="00F7039A"/>
    <w:rsid w:val="00F71A8C"/>
    <w:rsid w:val="00F72FB6"/>
    <w:rsid w:val="00F731E3"/>
    <w:rsid w:val="00F74224"/>
    <w:rsid w:val="00F76E5A"/>
    <w:rsid w:val="00F80F54"/>
    <w:rsid w:val="00F81F71"/>
    <w:rsid w:val="00F825AD"/>
    <w:rsid w:val="00F83E83"/>
    <w:rsid w:val="00F854A7"/>
    <w:rsid w:val="00F86869"/>
    <w:rsid w:val="00F876A3"/>
    <w:rsid w:val="00F947BD"/>
    <w:rsid w:val="00F965C5"/>
    <w:rsid w:val="00F976B0"/>
    <w:rsid w:val="00FA031C"/>
    <w:rsid w:val="00FA05E4"/>
    <w:rsid w:val="00FA08C5"/>
    <w:rsid w:val="00FA18CD"/>
    <w:rsid w:val="00FA19F6"/>
    <w:rsid w:val="00FA2428"/>
    <w:rsid w:val="00FA2F2E"/>
    <w:rsid w:val="00FA48DF"/>
    <w:rsid w:val="00FA4B67"/>
    <w:rsid w:val="00FB16CF"/>
    <w:rsid w:val="00FB198D"/>
    <w:rsid w:val="00FB2843"/>
    <w:rsid w:val="00FB5DFF"/>
    <w:rsid w:val="00FB6B53"/>
    <w:rsid w:val="00FC159C"/>
    <w:rsid w:val="00FC247C"/>
    <w:rsid w:val="00FC3C16"/>
    <w:rsid w:val="00FC5B01"/>
    <w:rsid w:val="00FC5E33"/>
    <w:rsid w:val="00FC708D"/>
    <w:rsid w:val="00FC79B0"/>
    <w:rsid w:val="00FC7FFA"/>
    <w:rsid w:val="00FD2E82"/>
    <w:rsid w:val="00FD4503"/>
    <w:rsid w:val="00FD6D2B"/>
    <w:rsid w:val="00FD7125"/>
    <w:rsid w:val="00FD76D9"/>
    <w:rsid w:val="00FE1666"/>
    <w:rsid w:val="00FE1DD9"/>
    <w:rsid w:val="00FE1E68"/>
    <w:rsid w:val="00FE2544"/>
    <w:rsid w:val="00FE4824"/>
    <w:rsid w:val="00FE52BA"/>
    <w:rsid w:val="00FE7D47"/>
    <w:rsid w:val="00FF439F"/>
    <w:rsid w:val="00FF51DB"/>
    <w:rsid w:val="00FF6076"/>
    <w:rsid w:val="00FF66AE"/>
    <w:rsid w:val="00FF69B6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74B9D6E-3E61-42B0-8C33-D532698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 w:qFormat="1"/>
    <w:lsdException w:name="heading 1" w:uiPriority="0" w:qFormat="1"/>
    <w:lsdException w:name="heading 2" w:uiPriority="4" w:qFormat="1"/>
    <w:lsdException w:name="heading 3" w:uiPriority="0" w:qFormat="1"/>
    <w:lsdException w:name="heading 4" w:semiHidden="1" w:uiPriority="5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uiPriority="39"/>
    <w:lsdException w:name="Normal Indent" w:semiHidden="1"/>
    <w:lsdException w:name="footnote text" w:semiHidden="1" w:uiPriority="97" w:unhideWhenUsed="1"/>
    <w:lsdException w:name="annotation text" w:semiHidden="1" w:unhideWhenUsed="1"/>
    <w:lsdException w:name="header" w:semiHidden="1" w:uiPriority="94" w:unhideWhenUsed="1"/>
    <w:lsdException w:name="footer" w:semiHidden="1" w:uiPriority="98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4" w:unhideWhenUsed="1"/>
    <w:lsdException w:name="endnote reference" w:semiHidden="1" w:unhideWhenUsed="1"/>
    <w:lsdException w:name="endnote text" w:semiHidden="1" w:uiPriority="97" w:unhideWhenUsed="1"/>
    <w:lsdException w:name="table of authorities" w:semiHidden="1" w:uiPriority="5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6" w:qFormat="1"/>
    <w:lsdException w:name="Closing" w:semiHidden="1" w:unhideWhenUsed="1"/>
    <w:lsdException w:name="Signature" w:semiHidden="1"/>
    <w:lsdException w:name="Default Paragraph Font" w:semiHidden="1" w:uiPriority="1"/>
    <w:lsdException w:name="Body Text" w:semiHidden="1" w:uiPriority="0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7" w:qFormat="1"/>
    <w:lsdException w:name="Salutation" w:semiHidden="1"/>
    <w:lsdException w:name="Date" w:uiPriority="38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qFormat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iPriority="90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9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 w:uiPriority="6" w:qFormat="1"/>
    <w:lsdException w:name="Subtle Reference" w:semiHidden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uiPriority w:val="96"/>
    <w:semiHidden/>
    <w:rsid w:val="00454A32"/>
    <w:pPr>
      <w:spacing w:line="270" w:lineRule="atLeast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Heading1">
    <w:name w:val="heading 1"/>
    <w:next w:val="BodyText"/>
    <w:link w:val="Heading1Char"/>
    <w:qFormat/>
    <w:rsid w:val="006402F4"/>
    <w:pPr>
      <w:keepNext/>
      <w:keepLines/>
      <w:spacing w:before="480" w:after="240" w:line="360" w:lineRule="atLeast"/>
      <w:outlineLvl w:val="0"/>
    </w:pPr>
    <w:rPr>
      <w:rFonts w:asciiTheme="majorHAnsi" w:eastAsiaTheme="majorEastAsia" w:hAnsiTheme="majorHAnsi" w:cstheme="majorBidi"/>
      <w:b/>
      <w:bCs/>
      <w:color w:val="D7153A" w:themeColor="text2"/>
      <w:sz w:val="32"/>
      <w:szCs w:val="28"/>
      <w:lang w:val="en-AU" w:eastAsia="en-US"/>
    </w:rPr>
  </w:style>
  <w:style w:type="paragraph" w:styleId="Heading2">
    <w:name w:val="heading 2"/>
    <w:next w:val="BodyText"/>
    <w:link w:val="Heading2Char"/>
    <w:uiPriority w:val="5"/>
    <w:qFormat/>
    <w:rsid w:val="00AF0FA1"/>
    <w:pPr>
      <w:keepNext/>
      <w:keepLines/>
      <w:spacing w:before="420" w:after="240" w:line="320" w:lineRule="atLeast"/>
      <w:outlineLvl w:val="1"/>
    </w:pPr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paragraph" w:styleId="Heading3">
    <w:name w:val="heading 3"/>
    <w:next w:val="BodyText"/>
    <w:link w:val="Heading3Char"/>
    <w:qFormat/>
    <w:rsid w:val="00AF0FA1"/>
    <w:pPr>
      <w:keepNext/>
      <w:keepLines/>
      <w:spacing w:before="360" w:after="240" w:line="300" w:lineRule="atLeast"/>
      <w:outlineLvl w:val="2"/>
    </w:pPr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styleId="Heading4">
    <w:name w:val="heading 4"/>
    <w:next w:val="BodyText"/>
    <w:link w:val="Heading4Char"/>
    <w:uiPriority w:val="5"/>
    <w:qFormat/>
    <w:rsid w:val="00AF0FA1"/>
    <w:pPr>
      <w:keepNext/>
      <w:keepLines/>
      <w:spacing w:before="300" w:after="240" w:line="280" w:lineRule="atLeast"/>
      <w:outlineLvl w:val="3"/>
    </w:pPr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paragraph" w:styleId="Heading5">
    <w:name w:val="heading 5"/>
    <w:next w:val="BodyText"/>
    <w:link w:val="Heading5Char"/>
    <w:uiPriority w:val="5"/>
    <w:qFormat/>
    <w:rsid w:val="008341CB"/>
    <w:pPr>
      <w:keepNext/>
      <w:keepLines/>
      <w:spacing w:before="240" w:after="240" w:line="270" w:lineRule="atLeast"/>
      <w:outlineLvl w:val="4"/>
    </w:pPr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paragraph" w:styleId="Heading6">
    <w:name w:val="heading 6"/>
    <w:next w:val="BodyText"/>
    <w:link w:val="Heading6Char"/>
    <w:uiPriority w:val="5"/>
    <w:semiHidden/>
    <w:qFormat/>
    <w:rsid w:val="008A7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lang w:val="en-AU" w:eastAsia="en-US"/>
    </w:rPr>
  </w:style>
  <w:style w:type="paragraph" w:styleId="Heading7">
    <w:name w:val="heading 7"/>
    <w:next w:val="BodyText"/>
    <w:link w:val="Heading7Char"/>
    <w:uiPriority w:val="5"/>
    <w:semiHidden/>
    <w:qFormat/>
    <w:rsid w:val="008A7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paragraph" w:styleId="Heading8">
    <w:name w:val="heading 8"/>
    <w:next w:val="BodyText"/>
    <w:link w:val="Heading8Char"/>
    <w:uiPriority w:val="5"/>
    <w:semiHidden/>
    <w:qFormat/>
    <w:rsid w:val="008A7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25252" w:themeColor="text1" w:themeTint="BF"/>
      <w:lang w:val="en-AU" w:eastAsia="en-US"/>
    </w:rPr>
  </w:style>
  <w:style w:type="paragraph" w:styleId="Heading9">
    <w:name w:val="heading 9"/>
    <w:next w:val="BodyText"/>
    <w:link w:val="Heading9Char"/>
    <w:uiPriority w:val="5"/>
    <w:semiHidden/>
    <w:qFormat/>
    <w:rsid w:val="008A7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6402F4"/>
    <w:rPr>
      <w:rFonts w:asciiTheme="majorHAnsi" w:eastAsiaTheme="majorEastAsia" w:hAnsiTheme="majorHAnsi" w:cstheme="majorBidi"/>
      <w:b/>
      <w:bCs/>
      <w:color w:val="D7153A" w:themeColor="text2"/>
      <w:sz w:val="32"/>
      <w:szCs w:val="28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5"/>
    <w:rsid w:val="00AF0FA1"/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5"/>
    <w:rsid w:val="00AF0FA1"/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A7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AE"/>
    <w:rPr>
      <w:rFonts w:ascii="Tahoma" w:eastAsiaTheme="minorHAnsi" w:hAnsi="Tahoma" w:cs="Tahoma"/>
      <w:sz w:val="16"/>
      <w:szCs w:val="16"/>
      <w:lang w:val="en-AU" w:eastAsia="en-US"/>
    </w:rPr>
  </w:style>
  <w:style w:type="paragraph" w:styleId="BodyText">
    <w:name w:val="Body Text"/>
    <w:link w:val="BodyTextChar"/>
    <w:qFormat/>
    <w:rsid w:val="00060B54"/>
    <w:pPr>
      <w:numPr>
        <w:numId w:val="14"/>
      </w:numPr>
      <w:spacing w:before="240" w:after="240" w:line="270" w:lineRule="atLeast"/>
    </w:pPr>
    <w:rPr>
      <w:rFonts w:eastAsiaTheme="minorHAnsi" w:cs="Times New Roman"/>
      <w:color w:val="191919" w:themeColor="text1"/>
      <w:sz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8C0F97"/>
    <w:rPr>
      <w:rFonts w:eastAsiaTheme="minorHAnsi" w:cs="Times New Roman"/>
      <w:color w:val="191919" w:themeColor="text1"/>
      <w:sz w:val="22"/>
      <w:lang w:val="en-AU" w:eastAsia="en-US"/>
    </w:rPr>
  </w:style>
  <w:style w:type="numbering" w:customStyle="1" w:styleId="OutlineNumbers">
    <w:name w:val="Outline Numbers"/>
    <w:basedOn w:val="NoList"/>
    <w:uiPriority w:val="99"/>
    <w:rsid w:val="00360924"/>
    <w:pPr>
      <w:numPr>
        <w:numId w:val="9"/>
      </w:numPr>
    </w:pPr>
  </w:style>
  <w:style w:type="numbering" w:customStyle="1" w:styleId="Bullets">
    <w:name w:val="Bullets"/>
    <w:basedOn w:val="NoList"/>
    <w:uiPriority w:val="99"/>
    <w:rsid w:val="00454A32"/>
    <w:pPr>
      <w:numPr>
        <w:numId w:val="10"/>
      </w:numPr>
    </w:pPr>
  </w:style>
  <w:style w:type="paragraph" w:customStyle="1" w:styleId="Bullets1">
    <w:name w:val="Bullets 1"/>
    <w:basedOn w:val="BodyText"/>
    <w:qFormat/>
    <w:rsid w:val="00454A32"/>
    <w:pPr>
      <w:numPr>
        <w:numId w:val="10"/>
      </w:numPr>
      <w:spacing w:before="60" w:after="60"/>
    </w:pPr>
  </w:style>
  <w:style w:type="paragraph" w:customStyle="1" w:styleId="Bullets2">
    <w:name w:val="Bullets 2"/>
    <w:basedOn w:val="Bullets1"/>
    <w:qFormat/>
    <w:rsid w:val="00494F3E"/>
    <w:pPr>
      <w:numPr>
        <w:ilvl w:val="1"/>
      </w:numPr>
    </w:pPr>
  </w:style>
  <w:style w:type="paragraph" w:styleId="Caption">
    <w:name w:val="caption"/>
    <w:basedOn w:val="Heading5"/>
    <w:next w:val="BodyText"/>
    <w:uiPriority w:val="14"/>
    <w:qFormat/>
    <w:rsid w:val="00925DFC"/>
    <w:pPr>
      <w:spacing w:before="360"/>
    </w:pPr>
    <w:rPr>
      <w:rFonts w:eastAsiaTheme="minorHAnsi" w:cs="Times New Roman"/>
      <w:bCs/>
      <w:szCs w:val="18"/>
    </w:rPr>
  </w:style>
  <w:style w:type="paragraph" w:styleId="Date">
    <w:name w:val="Date"/>
    <w:link w:val="DateChar"/>
    <w:uiPriority w:val="99"/>
    <w:semiHidden/>
    <w:rsid w:val="008A7EAE"/>
    <w:rPr>
      <w:rFonts w:eastAsiaTheme="minorHAnsi" w:cs="Times New Roman"/>
      <w:lang w:val="en-AU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A7F3A"/>
    <w:rPr>
      <w:rFonts w:eastAsiaTheme="minorHAnsi" w:cs="Times New Roman"/>
      <w:lang w:val="en-AU" w:eastAsia="en-US"/>
    </w:rPr>
  </w:style>
  <w:style w:type="paragraph" w:styleId="EndnoteText">
    <w:name w:val="endnote text"/>
    <w:basedOn w:val="BodyText"/>
    <w:link w:val="EndnoteTextChar"/>
    <w:uiPriority w:val="97"/>
    <w:semiHidden/>
    <w:rsid w:val="008A7EAE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567CB0"/>
    <w:rPr>
      <w:rFonts w:eastAsiaTheme="minorHAnsi" w:cs="Times New Roman"/>
      <w:color w:val="191919" w:themeColor="text1"/>
      <w:sz w:val="22"/>
      <w:lang w:val="en-AU" w:eastAsia="en-US"/>
    </w:rPr>
  </w:style>
  <w:style w:type="paragraph" w:styleId="Footer">
    <w:name w:val="footer"/>
    <w:link w:val="FooterChar"/>
    <w:uiPriority w:val="98"/>
    <w:rsid w:val="00E028FE"/>
    <w:pPr>
      <w:tabs>
        <w:tab w:val="center" w:pos="4513"/>
        <w:tab w:val="right" w:pos="9026"/>
      </w:tabs>
      <w:spacing w:line="220" w:lineRule="atLeas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8"/>
    <w:rsid w:val="00B73CCB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FootnoteText">
    <w:name w:val="footnote text"/>
    <w:link w:val="FootnoteTextChar"/>
    <w:uiPriority w:val="97"/>
    <w:semiHidden/>
    <w:rsid w:val="00567CB0"/>
    <w:pPr>
      <w:spacing w:before="120" w:after="120" w:line="180" w:lineRule="atLeas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567CB0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Header">
    <w:name w:val="header"/>
    <w:link w:val="HeaderChar"/>
    <w:uiPriority w:val="94"/>
    <w:rsid w:val="00AB4C1E"/>
    <w:pPr>
      <w:tabs>
        <w:tab w:val="center" w:pos="4513"/>
        <w:tab w:val="right" w:pos="9026"/>
      </w:tabs>
      <w:spacing w:line="200" w:lineRule="atLeast"/>
      <w:jc w:val="right"/>
    </w:pPr>
    <w:rPr>
      <w:rFonts w:eastAsiaTheme="minorHAnsi" w:cs="Times New Roman"/>
      <w:color w:val="191919" w:themeColor="text1"/>
      <w:sz w:val="16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4"/>
    <w:rsid w:val="00AB4C1E"/>
    <w:rPr>
      <w:rFonts w:eastAsiaTheme="minorHAnsi" w:cs="Times New Roman"/>
      <w:color w:val="191919" w:themeColor="text1"/>
      <w:sz w:val="16"/>
      <w:lang w:val="en-AU" w:eastAsia="en-US"/>
    </w:rPr>
  </w:style>
  <w:style w:type="numbering" w:customStyle="1" w:styleId="Headings">
    <w:name w:val="Headings"/>
    <w:basedOn w:val="NoList"/>
    <w:uiPriority w:val="99"/>
    <w:rsid w:val="00864231"/>
    <w:pPr>
      <w:numPr>
        <w:numId w:val="13"/>
      </w:numPr>
    </w:pPr>
  </w:style>
  <w:style w:type="numbering" w:customStyle="1" w:styleId="Numbers">
    <w:name w:val="Numbers"/>
    <w:basedOn w:val="NoList"/>
    <w:uiPriority w:val="99"/>
    <w:rsid w:val="00060B54"/>
    <w:pPr>
      <w:numPr>
        <w:numId w:val="14"/>
      </w:numPr>
    </w:pPr>
  </w:style>
  <w:style w:type="paragraph" w:customStyle="1" w:styleId="Numbers1">
    <w:name w:val="Numbers 1"/>
    <w:basedOn w:val="BodyText"/>
    <w:qFormat/>
    <w:rsid w:val="00AB4AE6"/>
    <w:pPr>
      <w:numPr>
        <w:ilvl w:val="1"/>
      </w:numPr>
    </w:pPr>
  </w:style>
  <w:style w:type="paragraph" w:customStyle="1" w:styleId="Numbers2">
    <w:name w:val="Numbers 2"/>
    <w:basedOn w:val="BodyText"/>
    <w:qFormat/>
    <w:rsid w:val="00AB4AE6"/>
    <w:pPr>
      <w:numPr>
        <w:ilvl w:val="2"/>
      </w:numPr>
      <w:spacing w:before="120" w:after="120"/>
    </w:pPr>
  </w:style>
  <w:style w:type="paragraph" w:styleId="Quote">
    <w:name w:val="Quote"/>
    <w:link w:val="QuoteChar"/>
    <w:uiPriority w:val="99"/>
    <w:semiHidden/>
    <w:qFormat/>
    <w:rsid w:val="008A7EAE"/>
    <w:rPr>
      <w:rFonts w:eastAsiaTheme="minorHAnsi" w:cs="Times New Roman"/>
      <w:i/>
      <w:iCs/>
      <w:color w:val="191919" w:themeColor="text1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A7F3A"/>
    <w:rPr>
      <w:rFonts w:eastAsiaTheme="minorHAnsi" w:cs="Times New Roman"/>
      <w:i/>
      <w:iCs/>
      <w:color w:val="191919" w:themeColor="text1"/>
      <w:lang w:val="en-AU" w:eastAsia="en-US"/>
    </w:rPr>
  </w:style>
  <w:style w:type="paragraph" w:styleId="Subtitle">
    <w:name w:val="Subtitle"/>
    <w:link w:val="SubtitleChar"/>
    <w:uiPriority w:val="37"/>
    <w:rsid w:val="005D093C"/>
    <w:pPr>
      <w:numPr>
        <w:ilvl w:val="1"/>
      </w:numPr>
      <w:spacing w:after="240" w:line="280" w:lineRule="atLeast"/>
    </w:pPr>
    <w:rPr>
      <w:rFonts w:asciiTheme="majorHAnsi" w:eastAsiaTheme="majorEastAsia" w:hAnsiTheme="majorHAnsi" w:cstheme="majorBidi"/>
      <w:b/>
      <w:iCs/>
      <w:color w:val="191919" w:themeColor="text1"/>
      <w:sz w:val="24"/>
      <w:szCs w:val="24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37"/>
    <w:rsid w:val="005D093C"/>
    <w:rPr>
      <w:rFonts w:asciiTheme="majorHAnsi" w:eastAsiaTheme="majorEastAsia" w:hAnsiTheme="majorHAnsi" w:cstheme="majorBidi"/>
      <w:b/>
      <w:iCs/>
      <w:color w:val="191919" w:themeColor="text1"/>
      <w:sz w:val="24"/>
      <w:szCs w:val="24"/>
      <w:lang w:val="en-AU" w:eastAsia="en-US"/>
    </w:rPr>
  </w:style>
  <w:style w:type="paragraph" w:customStyle="1" w:styleId="TableText">
    <w:name w:val="Table Text"/>
    <w:uiPriority w:val="19"/>
    <w:qFormat/>
    <w:rsid w:val="00FA05E4"/>
    <w:pPr>
      <w:numPr>
        <w:numId w:val="19"/>
      </w:numPr>
      <w:spacing w:before="120" w:after="120" w:line="240" w:lineRule="atLeast"/>
      <w:ind w:right="85"/>
    </w:pPr>
    <w:rPr>
      <w:rFonts w:eastAsiaTheme="minorHAnsi" w:cs="Times New Roman"/>
      <w:color w:val="191919" w:themeColor="text1"/>
      <w:lang w:val="en-AU" w:eastAsia="en-US"/>
    </w:rPr>
  </w:style>
  <w:style w:type="paragraph" w:customStyle="1" w:styleId="TableBullets1">
    <w:name w:val="Table Bullets 1"/>
    <w:basedOn w:val="TableText"/>
    <w:uiPriority w:val="20"/>
    <w:qFormat/>
    <w:rsid w:val="00454A32"/>
    <w:pPr>
      <w:numPr>
        <w:ilvl w:val="6"/>
        <w:numId w:val="10"/>
      </w:numPr>
    </w:pPr>
  </w:style>
  <w:style w:type="paragraph" w:customStyle="1" w:styleId="TableBullets2">
    <w:name w:val="Table Bullets 2"/>
    <w:basedOn w:val="TableText"/>
    <w:uiPriority w:val="20"/>
    <w:qFormat/>
    <w:rsid w:val="00454A32"/>
    <w:pPr>
      <w:numPr>
        <w:ilvl w:val="7"/>
        <w:numId w:val="10"/>
      </w:numPr>
    </w:pPr>
  </w:style>
  <w:style w:type="table" w:styleId="TableGrid">
    <w:name w:val="Table Grid"/>
    <w:basedOn w:val="TableNormal"/>
    <w:uiPriority w:val="59"/>
    <w:rsid w:val="008A7EAE"/>
    <w:rPr>
      <w:rFonts w:ascii="Arial" w:eastAsiaTheme="minorHAnsi" w:hAnsi="Arial" w:cs="Times New Roman"/>
      <w:lang w:val="en-AU" w:eastAsia="en-US"/>
    </w:r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21"/>
    <w:qFormat/>
    <w:rsid w:val="00132D67"/>
    <w:pPr>
      <w:keepNext/>
      <w:keepLines/>
    </w:pPr>
    <w:rPr>
      <w:b/>
    </w:rPr>
  </w:style>
  <w:style w:type="numbering" w:customStyle="1" w:styleId="TableNumbers">
    <w:name w:val="Table Numbers"/>
    <w:basedOn w:val="NoList"/>
    <w:uiPriority w:val="99"/>
    <w:rsid w:val="00FA05E4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5"/>
    <w:rsid w:val="00AF0FA1"/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5"/>
    <w:rsid w:val="008341CB"/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5"/>
    <w:semiHidden/>
    <w:rsid w:val="006A7F3A"/>
    <w:rPr>
      <w:rFonts w:asciiTheme="majorHAnsi" w:eastAsiaTheme="majorEastAsia" w:hAnsiTheme="majorHAnsi" w:cstheme="majorBidi"/>
      <w:i/>
      <w:iCs/>
      <w:color w:val="7F6600" w:themeColor="accent1" w:themeShade="7F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5"/>
    <w:semiHidden/>
    <w:rsid w:val="006A7F3A"/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5"/>
    <w:semiHidden/>
    <w:rsid w:val="006A7F3A"/>
    <w:rPr>
      <w:rFonts w:asciiTheme="majorHAnsi" w:eastAsiaTheme="majorEastAsia" w:hAnsiTheme="majorHAnsi" w:cstheme="majorBidi"/>
      <w:color w:val="525252" w:themeColor="text1" w:themeTint="BF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5"/>
    <w:semiHidden/>
    <w:rsid w:val="006A7F3A"/>
    <w:rPr>
      <w:rFonts w:asciiTheme="majorHAnsi" w:eastAsiaTheme="majorEastAsia" w:hAnsiTheme="majorHAnsi" w:cstheme="majorBidi"/>
      <w:i/>
      <w:iCs/>
      <w:color w:val="525252" w:themeColor="text1" w:themeTint="BF"/>
      <w:lang w:val="en-AU" w:eastAsia="en-US"/>
    </w:rPr>
  </w:style>
  <w:style w:type="paragraph" w:customStyle="1" w:styleId="TableNumbers1">
    <w:name w:val="Table Numbers 1"/>
    <w:basedOn w:val="TableText"/>
    <w:uiPriority w:val="20"/>
    <w:qFormat/>
    <w:rsid w:val="00AB4AE6"/>
    <w:pPr>
      <w:numPr>
        <w:ilvl w:val="1"/>
      </w:numPr>
    </w:pPr>
  </w:style>
  <w:style w:type="paragraph" w:customStyle="1" w:styleId="TableNumbers2">
    <w:name w:val="Table Numbers 2"/>
    <w:basedOn w:val="TableText"/>
    <w:uiPriority w:val="20"/>
    <w:qFormat/>
    <w:rsid w:val="00AB4AE6"/>
    <w:pPr>
      <w:numPr>
        <w:ilvl w:val="2"/>
      </w:numPr>
    </w:pPr>
  </w:style>
  <w:style w:type="paragraph" w:styleId="TableofFigures">
    <w:name w:val="table of figures"/>
    <w:basedOn w:val="TOC2"/>
    <w:uiPriority w:val="99"/>
    <w:rsid w:val="00170418"/>
  </w:style>
  <w:style w:type="paragraph" w:styleId="Title">
    <w:name w:val="Title"/>
    <w:link w:val="TitleChar"/>
    <w:uiPriority w:val="36"/>
    <w:rsid w:val="000153BD"/>
    <w:pPr>
      <w:spacing w:after="240" w:line="480" w:lineRule="exact"/>
      <w:contextualSpacing/>
    </w:pPr>
    <w:rPr>
      <w:rFonts w:asciiTheme="majorHAnsi" w:eastAsiaTheme="majorEastAsia" w:hAnsiTheme="majorHAnsi" w:cstheme="majorBidi"/>
      <w:color w:val="191919" w:themeColor="text1"/>
      <w:kern w:val="28"/>
      <w:sz w:val="48"/>
      <w:szCs w:val="5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36"/>
    <w:rsid w:val="000153BD"/>
    <w:rPr>
      <w:rFonts w:asciiTheme="majorHAnsi" w:eastAsiaTheme="majorEastAsia" w:hAnsiTheme="majorHAnsi" w:cstheme="majorBidi"/>
      <w:color w:val="191919" w:themeColor="text1"/>
      <w:kern w:val="28"/>
      <w:sz w:val="48"/>
      <w:szCs w:val="52"/>
      <w:lang w:val="en-AU" w:eastAsia="en-US"/>
    </w:rPr>
  </w:style>
  <w:style w:type="paragraph" w:styleId="TOC1">
    <w:name w:val="toc 1"/>
    <w:uiPriority w:val="39"/>
    <w:rsid w:val="004C0A8A"/>
    <w:pPr>
      <w:keepNext/>
      <w:keepLines/>
      <w:tabs>
        <w:tab w:val="right" w:pos="9752"/>
      </w:tabs>
      <w:spacing w:before="240" w:after="60" w:line="270" w:lineRule="atLeast"/>
      <w:ind w:right="851"/>
    </w:pPr>
    <w:rPr>
      <w:rFonts w:eastAsiaTheme="minorHAnsi" w:cs="Times New Roman"/>
      <w:b/>
      <w:color w:val="D7153A" w:themeColor="text2"/>
      <w:sz w:val="22"/>
      <w:lang w:val="en-AU" w:eastAsia="en-US"/>
    </w:rPr>
  </w:style>
  <w:style w:type="paragraph" w:styleId="TOC2">
    <w:name w:val="toc 2"/>
    <w:uiPriority w:val="39"/>
    <w:rsid w:val="004C0A8A"/>
    <w:pPr>
      <w:tabs>
        <w:tab w:val="right" w:pos="9752"/>
      </w:tabs>
      <w:spacing w:after="60" w:line="270" w:lineRule="atLeast"/>
      <w:ind w:right="851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TOC3">
    <w:name w:val="toc 3"/>
    <w:uiPriority w:val="39"/>
    <w:rsid w:val="004C0A8A"/>
    <w:pPr>
      <w:tabs>
        <w:tab w:val="right" w:pos="9752"/>
      </w:tabs>
      <w:spacing w:after="60" w:line="270" w:lineRule="atLeast"/>
      <w:ind w:left="680" w:right="851"/>
    </w:pPr>
    <w:rPr>
      <w:rFonts w:eastAsiaTheme="minorHAnsi" w:cs="Times New Roman"/>
      <w:color w:val="191919" w:themeColor="text1"/>
      <w:sz w:val="22"/>
      <w:lang w:val="en-AU" w:eastAsia="en-US"/>
    </w:rPr>
  </w:style>
  <w:style w:type="paragraph" w:styleId="TOCHeading">
    <w:name w:val="TOC Heading"/>
    <w:basedOn w:val="Title"/>
    <w:next w:val="BodyText"/>
    <w:uiPriority w:val="39"/>
    <w:rsid w:val="001E72C7"/>
    <w:pPr>
      <w:spacing w:before="400" w:after="1360"/>
      <w:contextualSpacing w:val="0"/>
    </w:pPr>
  </w:style>
  <w:style w:type="paragraph" w:customStyle="1" w:styleId="TOCListHeading">
    <w:name w:val="TOC List Heading"/>
    <w:basedOn w:val="TOC1"/>
    <w:next w:val="TableofFigures"/>
    <w:uiPriority w:val="39"/>
    <w:rsid w:val="005761CE"/>
    <w:pPr>
      <w:spacing w:before="0"/>
    </w:pPr>
  </w:style>
  <w:style w:type="paragraph" w:customStyle="1" w:styleId="Bullets3">
    <w:name w:val="Bullets 3"/>
    <w:basedOn w:val="Bullets1"/>
    <w:qFormat/>
    <w:rsid w:val="00494F3E"/>
    <w:pPr>
      <w:numPr>
        <w:ilvl w:val="2"/>
      </w:numPr>
    </w:pPr>
  </w:style>
  <w:style w:type="paragraph" w:customStyle="1" w:styleId="Bullets4">
    <w:name w:val="Bullets 4"/>
    <w:basedOn w:val="Bullets1"/>
    <w:qFormat/>
    <w:rsid w:val="00494F3E"/>
    <w:pPr>
      <w:numPr>
        <w:ilvl w:val="3"/>
      </w:numPr>
    </w:pPr>
  </w:style>
  <w:style w:type="paragraph" w:customStyle="1" w:styleId="Bullets5">
    <w:name w:val="Bullets 5"/>
    <w:basedOn w:val="Bullets1"/>
    <w:qFormat/>
    <w:rsid w:val="00494F3E"/>
    <w:pPr>
      <w:numPr>
        <w:ilvl w:val="4"/>
      </w:numPr>
    </w:pPr>
  </w:style>
  <w:style w:type="paragraph" w:customStyle="1" w:styleId="Numbers3">
    <w:name w:val="Numbers 3"/>
    <w:basedOn w:val="Numbers2"/>
    <w:qFormat/>
    <w:rsid w:val="00AB4AE6"/>
    <w:pPr>
      <w:numPr>
        <w:ilvl w:val="3"/>
      </w:numPr>
    </w:pPr>
  </w:style>
  <w:style w:type="paragraph" w:customStyle="1" w:styleId="OutlineNumbers1">
    <w:name w:val="Outline Numbers 1"/>
    <w:basedOn w:val="BodyText"/>
    <w:link w:val="OutlineNumbers1Char"/>
    <w:uiPriority w:val="6"/>
    <w:qFormat/>
    <w:rsid w:val="00360924"/>
    <w:pPr>
      <w:numPr>
        <w:numId w:val="9"/>
      </w:numPr>
    </w:pPr>
  </w:style>
  <w:style w:type="character" w:customStyle="1" w:styleId="OutlineNumbers1Char">
    <w:name w:val="Outline Numbers 1 Char"/>
    <w:basedOn w:val="BodyTextChar"/>
    <w:link w:val="OutlineNumbers1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2">
    <w:name w:val="Outline Numbers 2"/>
    <w:basedOn w:val="BodyText"/>
    <w:link w:val="OutlineNumbers2Char"/>
    <w:uiPriority w:val="6"/>
    <w:qFormat/>
    <w:rsid w:val="00360924"/>
    <w:pPr>
      <w:numPr>
        <w:ilvl w:val="1"/>
        <w:numId w:val="9"/>
      </w:numPr>
    </w:pPr>
  </w:style>
  <w:style w:type="character" w:customStyle="1" w:styleId="OutlineNumbers2Char">
    <w:name w:val="Outline Numbers 2 Char"/>
    <w:basedOn w:val="BodyTextChar"/>
    <w:link w:val="OutlineNumbers2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3">
    <w:name w:val="Outline Numbers 3"/>
    <w:basedOn w:val="BodyText"/>
    <w:link w:val="OutlineNumbers3Char"/>
    <w:uiPriority w:val="6"/>
    <w:qFormat/>
    <w:rsid w:val="00360924"/>
    <w:pPr>
      <w:numPr>
        <w:ilvl w:val="2"/>
        <w:numId w:val="9"/>
      </w:numPr>
    </w:pPr>
  </w:style>
  <w:style w:type="character" w:customStyle="1" w:styleId="OutlineNumbers3Char">
    <w:name w:val="Outline Numbers 3 Char"/>
    <w:basedOn w:val="BodyTextChar"/>
    <w:link w:val="OutlineNumbers3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4">
    <w:name w:val="Outline Numbers 4"/>
    <w:basedOn w:val="BodyText"/>
    <w:link w:val="OutlineNumbers4Char"/>
    <w:uiPriority w:val="6"/>
    <w:qFormat/>
    <w:rsid w:val="00360924"/>
    <w:pPr>
      <w:numPr>
        <w:ilvl w:val="3"/>
        <w:numId w:val="9"/>
      </w:numPr>
    </w:pPr>
  </w:style>
  <w:style w:type="character" w:customStyle="1" w:styleId="OutlineNumbers4Char">
    <w:name w:val="Outline Numbers 4 Char"/>
    <w:basedOn w:val="BodyTextChar"/>
    <w:link w:val="OutlineNumbers4"/>
    <w:uiPriority w:val="6"/>
    <w:rsid w:val="00F76E5A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OutlineNumbers5">
    <w:name w:val="Outline Numbers 5"/>
    <w:basedOn w:val="BodyText"/>
    <w:uiPriority w:val="6"/>
    <w:qFormat/>
    <w:rsid w:val="00360924"/>
    <w:pPr>
      <w:numPr>
        <w:ilvl w:val="4"/>
        <w:numId w:val="9"/>
      </w:numPr>
    </w:pPr>
  </w:style>
  <w:style w:type="paragraph" w:customStyle="1" w:styleId="OutlineNumbers6">
    <w:name w:val="Outline Numbers 6"/>
    <w:basedOn w:val="BodyText"/>
    <w:uiPriority w:val="6"/>
    <w:qFormat/>
    <w:rsid w:val="00360924"/>
    <w:pPr>
      <w:numPr>
        <w:ilvl w:val="5"/>
        <w:numId w:val="9"/>
      </w:numPr>
    </w:pPr>
  </w:style>
  <w:style w:type="paragraph" w:customStyle="1" w:styleId="Heading1numbered">
    <w:name w:val="Heading 1 (numbered)"/>
    <w:basedOn w:val="Heading1"/>
    <w:next w:val="BodyText"/>
    <w:link w:val="Heading1numberedChar"/>
    <w:uiPriority w:val="4"/>
    <w:qFormat/>
    <w:rsid w:val="00864231"/>
    <w:pPr>
      <w:numPr>
        <w:numId w:val="13"/>
      </w:numPr>
    </w:pPr>
  </w:style>
  <w:style w:type="character" w:customStyle="1" w:styleId="Heading1numberedChar">
    <w:name w:val="Heading 1 (numbered) Char"/>
    <w:basedOn w:val="Heading1Char"/>
    <w:link w:val="Heading1numbered"/>
    <w:uiPriority w:val="4"/>
    <w:rsid w:val="00F76E5A"/>
    <w:rPr>
      <w:rFonts w:asciiTheme="majorHAnsi" w:eastAsiaTheme="majorEastAsia" w:hAnsiTheme="majorHAnsi" w:cstheme="majorBidi"/>
      <w:b/>
      <w:bCs/>
      <w:color w:val="D7153A" w:themeColor="text2"/>
      <w:sz w:val="28"/>
      <w:szCs w:val="28"/>
      <w:lang w:val="en-AU" w:eastAsia="en-US"/>
    </w:rPr>
  </w:style>
  <w:style w:type="paragraph" w:customStyle="1" w:styleId="Heading2numbered">
    <w:name w:val="Heading 2 (numbered)"/>
    <w:basedOn w:val="Heading2"/>
    <w:next w:val="BodyText"/>
    <w:link w:val="Heading2numberedChar"/>
    <w:uiPriority w:val="4"/>
    <w:qFormat/>
    <w:rsid w:val="00864231"/>
    <w:pPr>
      <w:numPr>
        <w:ilvl w:val="1"/>
        <w:numId w:val="13"/>
      </w:numPr>
    </w:pPr>
  </w:style>
  <w:style w:type="character" w:customStyle="1" w:styleId="Heading2numberedChar">
    <w:name w:val="Heading 2 (numbered) Char"/>
    <w:basedOn w:val="Heading2Char"/>
    <w:link w:val="Heading2numbered"/>
    <w:uiPriority w:val="4"/>
    <w:rsid w:val="00F76E5A"/>
    <w:rPr>
      <w:rFonts w:asciiTheme="majorHAnsi" w:eastAsiaTheme="majorEastAsia" w:hAnsiTheme="majorHAnsi" w:cstheme="majorBidi"/>
      <w:b/>
      <w:bCs/>
      <w:color w:val="191919" w:themeColor="text1"/>
      <w:sz w:val="28"/>
      <w:szCs w:val="26"/>
      <w:lang w:val="en-AU" w:eastAsia="en-US"/>
    </w:rPr>
  </w:style>
  <w:style w:type="paragraph" w:customStyle="1" w:styleId="Heading3numbered">
    <w:name w:val="Heading 3 (numbered)"/>
    <w:basedOn w:val="Heading3"/>
    <w:next w:val="BodyText"/>
    <w:link w:val="Heading3numberedChar"/>
    <w:uiPriority w:val="4"/>
    <w:qFormat/>
    <w:rsid w:val="00864231"/>
    <w:pPr>
      <w:numPr>
        <w:ilvl w:val="2"/>
        <w:numId w:val="13"/>
      </w:numPr>
    </w:pPr>
  </w:style>
  <w:style w:type="character" w:customStyle="1" w:styleId="Heading3numberedChar">
    <w:name w:val="Heading 3 (numbered) Char"/>
    <w:basedOn w:val="Heading3Char"/>
    <w:link w:val="Heading3numbered"/>
    <w:uiPriority w:val="4"/>
    <w:rsid w:val="00F76E5A"/>
    <w:rPr>
      <w:rFonts w:asciiTheme="majorHAnsi" w:eastAsiaTheme="majorEastAsia" w:hAnsiTheme="majorHAnsi" w:cstheme="majorBidi"/>
      <w:b/>
      <w:bCs/>
      <w:color w:val="191919" w:themeColor="text1"/>
      <w:sz w:val="26"/>
      <w:lang w:val="en-AU" w:eastAsia="en-US"/>
    </w:rPr>
  </w:style>
  <w:style w:type="paragraph" w:customStyle="1" w:styleId="Heading4numbered">
    <w:name w:val="Heading 4 (numbered)"/>
    <w:basedOn w:val="Heading4"/>
    <w:next w:val="BodyText"/>
    <w:link w:val="Heading4numberedChar"/>
    <w:uiPriority w:val="4"/>
    <w:qFormat/>
    <w:rsid w:val="00864231"/>
    <w:pPr>
      <w:numPr>
        <w:ilvl w:val="3"/>
        <w:numId w:val="13"/>
      </w:numPr>
    </w:pPr>
  </w:style>
  <w:style w:type="character" w:customStyle="1" w:styleId="Heading4numberedChar">
    <w:name w:val="Heading 4 (numbered) Char"/>
    <w:basedOn w:val="Heading4Char"/>
    <w:link w:val="Heading4numbered"/>
    <w:uiPriority w:val="4"/>
    <w:rsid w:val="00F76E5A"/>
    <w:rPr>
      <w:rFonts w:asciiTheme="majorHAnsi" w:eastAsiaTheme="majorEastAsia" w:hAnsiTheme="majorHAnsi" w:cstheme="majorBidi"/>
      <w:b/>
      <w:bCs/>
      <w:iCs/>
      <w:color w:val="191919" w:themeColor="text1"/>
      <w:sz w:val="24"/>
      <w:lang w:val="en-AU" w:eastAsia="en-US"/>
    </w:rPr>
  </w:style>
  <w:style w:type="paragraph" w:customStyle="1" w:styleId="Heading5numbered">
    <w:name w:val="Heading 5 (numbered)"/>
    <w:basedOn w:val="Heading5"/>
    <w:next w:val="BodyText"/>
    <w:link w:val="Heading5numberedChar"/>
    <w:uiPriority w:val="4"/>
    <w:qFormat/>
    <w:rsid w:val="00864231"/>
    <w:pPr>
      <w:numPr>
        <w:ilvl w:val="4"/>
        <w:numId w:val="13"/>
      </w:numPr>
    </w:pPr>
  </w:style>
  <w:style w:type="character" w:customStyle="1" w:styleId="Heading5numberedChar">
    <w:name w:val="Heading 5 (numbered) Char"/>
    <w:basedOn w:val="Heading5Char"/>
    <w:link w:val="Heading5numbered"/>
    <w:uiPriority w:val="4"/>
    <w:rsid w:val="00F76E5A"/>
    <w:rPr>
      <w:rFonts w:asciiTheme="majorHAnsi" w:eastAsiaTheme="majorEastAsia" w:hAnsiTheme="majorHAnsi" w:cstheme="majorBidi"/>
      <w:b/>
      <w:color w:val="191919" w:themeColor="text1"/>
      <w:sz w:val="22"/>
      <w:lang w:val="en-AU" w:eastAsia="en-US"/>
    </w:rPr>
  </w:style>
  <w:style w:type="paragraph" w:customStyle="1" w:styleId="Note">
    <w:name w:val="Note"/>
    <w:basedOn w:val="FootnoteText"/>
    <w:link w:val="NoteChar"/>
    <w:uiPriority w:val="14"/>
    <w:qFormat/>
    <w:rsid w:val="0019739F"/>
  </w:style>
  <w:style w:type="character" w:customStyle="1" w:styleId="NoteChar">
    <w:name w:val="Note Char"/>
    <w:basedOn w:val="FootnoteTextChar"/>
    <w:link w:val="Note"/>
    <w:uiPriority w:val="14"/>
    <w:rsid w:val="0019739F"/>
    <w:rPr>
      <w:rFonts w:eastAsiaTheme="minorHAnsi" w:cs="Times New Roman"/>
      <w:color w:val="191919" w:themeColor="text1"/>
      <w:sz w:val="14"/>
      <w:lang w:val="en-AU" w:eastAsia="en-US"/>
    </w:rPr>
  </w:style>
  <w:style w:type="paragraph" w:customStyle="1" w:styleId="TableBullets3">
    <w:name w:val="Table Bullets 3"/>
    <w:basedOn w:val="TableText"/>
    <w:uiPriority w:val="20"/>
    <w:qFormat/>
    <w:rsid w:val="00454A32"/>
    <w:pPr>
      <w:numPr>
        <w:ilvl w:val="8"/>
        <w:numId w:val="10"/>
      </w:numPr>
    </w:pPr>
  </w:style>
  <w:style w:type="paragraph" w:customStyle="1" w:styleId="TableNumbers3">
    <w:name w:val="Table Numbers 3"/>
    <w:basedOn w:val="TableText"/>
    <w:uiPriority w:val="20"/>
    <w:qFormat/>
    <w:rsid w:val="00AB4AE6"/>
    <w:pPr>
      <w:numPr>
        <w:ilvl w:val="3"/>
      </w:numPr>
    </w:pPr>
  </w:style>
  <w:style w:type="paragraph" w:customStyle="1" w:styleId="InfoText">
    <w:name w:val="Info Text"/>
    <w:basedOn w:val="BodyText"/>
    <w:link w:val="InfoTextChar"/>
    <w:uiPriority w:val="29"/>
    <w:rsid w:val="008433A2"/>
    <w:pPr>
      <w:spacing w:before="120" w:after="120"/>
    </w:pPr>
  </w:style>
  <w:style w:type="character" w:customStyle="1" w:styleId="InfoTextChar">
    <w:name w:val="Info Text Char"/>
    <w:basedOn w:val="BodyTextChar"/>
    <w:link w:val="InfoText"/>
    <w:uiPriority w:val="29"/>
    <w:rsid w:val="008433A2"/>
    <w:rPr>
      <w:rFonts w:eastAsiaTheme="minorHAnsi" w:cs="Times New Roman"/>
      <w:color w:val="191919" w:themeColor="text1"/>
      <w:sz w:val="22"/>
      <w:lang w:val="en-AU" w:eastAsia="en-US"/>
    </w:rPr>
  </w:style>
  <w:style w:type="paragraph" w:customStyle="1" w:styleId="InfoHeading">
    <w:name w:val="Info Heading"/>
    <w:basedOn w:val="InfoText"/>
    <w:next w:val="InfoText"/>
    <w:link w:val="InfoHeadingChar"/>
    <w:uiPriority w:val="30"/>
    <w:rsid w:val="00AD76F8"/>
    <w:rPr>
      <w:b/>
    </w:rPr>
  </w:style>
  <w:style w:type="character" w:customStyle="1" w:styleId="InfoHeadingChar">
    <w:name w:val="Info Heading Char"/>
    <w:basedOn w:val="InfoTextChar"/>
    <w:link w:val="InfoHeading"/>
    <w:uiPriority w:val="30"/>
    <w:rsid w:val="00AD76F8"/>
    <w:rPr>
      <w:rFonts w:eastAsiaTheme="minorHAnsi" w:cs="Times New Roman"/>
      <w:b/>
      <w:color w:val="191919" w:themeColor="text1"/>
      <w:sz w:val="22"/>
      <w:lang w:val="en-AU" w:eastAsia="en-US"/>
    </w:rPr>
  </w:style>
  <w:style w:type="paragraph" w:customStyle="1" w:styleId="Disclaimer">
    <w:name w:val="Disclaimer"/>
    <w:link w:val="DisclaimerChar"/>
    <w:uiPriority w:val="34"/>
    <w:rsid w:val="00AD76F8"/>
    <w:pPr>
      <w:spacing w:after="240" w:line="160" w:lineRule="exact"/>
    </w:pPr>
    <w:rPr>
      <w:rFonts w:eastAsiaTheme="minorHAnsi" w:cs="Times New Roman"/>
      <w:color w:val="191919" w:themeColor="text1"/>
      <w:sz w:val="14"/>
      <w:lang w:val="en-AU" w:eastAsia="en-US"/>
    </w:rPr>
  </w:style>
  <w:style w:type="character" w:customStyle="1" w:styleId="DisclaimerChar">
    <w:name w:val="Disclaimer Char"/>
    <w:basedOn w:val="DefaultParagraphFont"/>
    <w:link w:val="Disclaimer"/>
    <w:uiPriority w:val="34"/>
    <w:rsid w:val="00AD76F8"/>
    <w:rPr>
      <w:rFonts w:eastAsiaTheme="minorHAnsi" w:cs="Times New Roman"/>
      <w:color w:val="191919" w:themeColor="text1"/>
      <w:sz w:val="14"/>
      <w:lang w:val="en-AU" w:eastAsia="en-US"/>
    </w:rPr>
  </w:style>
  <w:style w:type="paragraph" w:styleId="TOC4">
    <w:name w:val="toc 4"/>
    <w:basedOn w:val="TOC1"/>
    <w:uiPriority w:val="39"/>
    <w:rsid w:val="004C0A8A"/>
    <w:pPr>
      <w:ind w:left="680" w:hanging="680"/>
    </w:pPr>
  </w:style>
  <w:style w:type="paragraph" w:styleId="TOC5">
    <w:name w:val="toc 5"/>
    <w:basedOn w:val="TOC2"/>
    <w:uiPriority w:val="39"/>
    <w:rsid w:val="004C0A8A"/>
    <w:pPr>
      <w:ind w:left="680" w:hanging="680"/>
    </w:pPr>
  </w:style>
  <w:style w:type="paragraph" w:styleId="TOC6">
    <w:name w:val="toc 6"/>
    <w:basedOn w:val="TOC3"/>
    <w:uiPriority w:val="39"/>
    <w:rsid w:val="00581008"/>
    <w:pPr>
      <w:ind w:left="1701" w:hanging="1021"/>
    </w:pPr>
  </w:style>
  <w:style w:type="paragraph" w:styleId="TOC9">
    <w:name w:val="toc 9"/>
    <w:basedOn w:val="Heading2"/>
    <w:next w:val="BodyText"/>
    <w:uiPriority w:val="39"/>
    <w:rsid w:val="004C0A8A"/>
    <w:pPr>
      <w:tabs>
        <w:tab w:val="right" w:pos="9752"/>
      </w:tabs>
      <w:spacing w:before="360" w:after="120"/>
      <w:ind w:right="851"/>
    </w:pPr>
    <w:rPr>
      <w:rFonts w:eastAsiaTheme="minorHAnsi" w:cs="Times New Roman"/>
      <w:sz w:val="22"/>
    </w:rPr>
  </w:style>
  <w:style w:type="character" w:customStyle="1" w:styleId="Red">
    <w:name w:val="Red"/>
    <w:uiPriority w:val="34"/>
    <w:rsid w:val="005844F2"/>
    <w:rPr>
      <w:color w:val="D7153A" w:themeColor="text2"/>
    </w:rPr>
  </w:style>
  <w:style w:type="character" w:customStyle="1" w:styleId="RedBold">
    <w:name w:val="Red Bold"/>
    <w:uiPriority w:val="34"/>
    <w:qFormat/>
    <w:rsid w:val="005844F2"/>
    <w:rPr>
      <w:b/>
      <w:color w:val="D7153A" w:themeColor="text2"/>
    </w:rPr>
  </w:style>
  <w:style w:type="table" w:customStyle="1" w:styleId="TCorpTable">
    <w:name w:val="TCorp Table"/>
    <w:basedOn w:val="TableNormal"/>
    <w:uiPriority w:val="99"/>
    <w:rsid w:val="00EE08CE"/>
    <w:tblPr>
      <w:tblStyleRowBandSize w:val="1"/>
      <w:tblStyleColBandSize w:val="1"/>
      <w:tblBorders>
        <w:top w:val="single" w:sz="4" w:space="0" w:color="191919" w:themeColor="text1"/>
        <w:bottom w:val="single" w:sz="4" w:space="0" w:color="191919" w:themeColor="text1"/>
        <w:insideH w:val="single" w:sz="4" w:space="0" w:color="191919" w:themeColor="tex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D7153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nil"/>
          <w:insideV w:val="nil"/>
          <w:tl2br w:val="nil"/>
          <w:tr2bl w:val="nil"/>
        </w:tcBorders>
        <w:shd w:val="clear" w:color="auto" w:fill="D1D2D4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single" w:sz="4" w:space="0" w:color="191919" w:themeColor="text1"/>
          <w:insideV w:val="nil"/>
        </w:tcBorders>
        <w:shd w:val="clear" w:color="auto" w:fill="F3F3F4"/>
      </w:tcPr>
    </w:tblStylePr>
    <w:tblStylePr w:type="band2Vert">
      <w:tblPr/>
      <w:tcPr>
        <w:tcBorders>
          <w:top w:val="single" w:sz="4" w:space="0" w:color="191919" w:themeColor="text1"/>
          <w:left w:val="nil"/>
          <w:bottom w:val="single" w:sz="4" w:space="0" w:color="191919" w:themeColor="text1"/>
          <w:right w:val="nil"/>
          <w:insideH w:val="single" w:sz="4" w:space="0" w:color="191919" w:themeColor="text1"/>
          <w:insideV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4"/>
      </w:tcPr>
    </w:tblStylePr>
    <w:tblStylePr w:type="nwCell">
      <w:rPr>
        <w:b/>
      </w:rPr>
    </w:tblStylePr>
  </w:style>
  <w:style w:type="paragraph" w:customStyle="1" w:styleId="TableHighlight">
    <w:name w:val="Table Highlight"/>
    <w:basedOn w:val="TableText"/>
    <w:uiPriority w:val="21"/>
    <w:rsid w:val="00554C0E"/>
    <w:rPr>
      <w:b/>
    </w:rPr>
  </w:style>
  <w:style w:type="table" w:styleId="PlainTable5">
    <w:name w:val="Plain Table 5"/>
    <w:basedOn w:val="TableNormal"/>
    <w:uiPriority w:val="45"/>
    <w:rsid w:val="00F976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8B8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8B8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8B8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8B8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B38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B76084"/>
    <w:rPr>
      <w:color w:val="808080"/>
    </w:rPr>
  </w:style>
  <w:style w:type="table" w:styleId="GridTable1Light-Accent1">
    <w:name w:val="Grid Table 1 Light Accent 1"/>
    <w:basedOn w:val="TableNormal"/>
    <w:uiPriority w:val="46"/>
    <w:rsid w:val="007A2228"/>
    <w:tblPr>
      <w:tblStyleRowBandSize w:val="1"/>
      <w:tblStyleColBandSize w:val="1"/>
      <w:tblBorders>
        <w:top w:val="single" w:sz="4" w:space="0" w:color="FFEB99" w:themeColor="accent1" w:themeTint="66"/>
        <w:left w:val="single" w:sz="4" w:space="0" w:color="FFEB99" w:themeColor="accent1" w:themeTint="66"/>
        <w:bottom w:val="single" w:sz="4" w:space="0" w:color="FFEB99" w:themeColor="accent1" w:themeTint="66"/>
        <w:right w:val="single" w:sz="4" w:space="0" w:color="FFEB99" w:themeColor="accent1" w:themeTint="66"/>
        <w:insideH w:val="single" w:sz="4" w:space="0" w:color="FFEB99" w:themeColor="accent1" w:themeTint="66"/>
        <w:insideV w:val="single" w:sz="4" w:space="0" w:color="FFEB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3837"/>
    <w:tblPr>
      <w:tblStyleRowBandSize w:val="1"/>
      <w:tblStyleColBandSize w:val="1"/>
      <w:tblBorders>
        <w:top w:val="single" w:sz="4" w:space="0" w:color="F87FA7" w:themeColor="accent3" w:themeTint="66"/>
        <w:left w:val="single" w:sz="4" w:space="0" w:color="F87FA7" w:themeColor="accent3" w:themeTint="66"/>
        <w:bottom w:val="single" w:sz="4" w:space="0" w:color="F87FA7" w:themeColor="accent3" w:themeTint="66"/>
        <w:right w:val="single" w:sz="4" w:space="0" w:color="F87FA7" w:themeColor="accent3" w:themeTint="66"/>
        <w:insideH w:val="single" w:sz="4" w:space="0" w:color="F87FA7" w:themeColor="accent3" w:themeTint="66"/>
        <w:insideV w:val="single" w:sz="4" w:space="0" w:color="F87F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40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40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viderTitle">
    <w:name w:val="Divider Title"/>
    <w:basedOn w:val="TOCHeading"/>
    <w:uiPriority w:val="29"/>
    <w:rsid w:val="00934483"/>
    <w:pPr>
      <w:spacing w:after="400"/>
    </w:pPr>
  </w:style>
  <w:style w:type="character" w:styleId="Hyperlink">
    <w:name w:val="Hyperlink"/>
    <w:basedOn w:val="DefaultParagraphFont"/>
    <w:unhideWhenUsed/>
    <w:rsid w:val="00D423CC"/>
    <w:rPr>
      <w:color w:val="000000" w:themeColor="hyperlink"/>
      <w:u w:val="single"/>
    </w:rPr>
  </w:style>
  <w:style w:type="character" w:styleId="IntenseEmphasis">
    <w:name w:val="Intense Emphasis"/>
    <w:basedOn w:val="DefaultParagraphFont"/>
    <w:uiPriority w:val="6"/>
    <w:qFormat/>
    <w:rsid w:val="00187441"/>
    <w:rPr>
      <w:b/>
      <w:bCs/>
      <w:i w:val="0"/>
      <w:iCs/>
      <w:color w:val="FFCD00" w:themeColor="accent1"/>
    </w:rPr>
  </w:style>
  <w:style w:type="paragraph" w:customStyle="1" w:styleId="BodyText-k">
    <w:name w:val="Body Text - k"/>
    <w:basedOn w:val="Normal"/>
    <w:rsid w:val="0030181A"/>
    <w:pPr>
      <w:widowControl w:val="0"/>
      <w:autoSpaceDE w:val="0"/>
      <w:autoSpaceDN w:val="0"/>
      <w:adjustRightInd w:val="0"/>
      <w:spacing w:after="180" w:line="280" w:lineRule="exact"/>
    </w:pPr>
    <w:rPr>
      <w:rFonts w:ascii="Arial" w:eastAsia="Times New Roman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tcorp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oi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TCorp%20Docu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91919"/>
      </a:dk1>
      <a:lt1>
        <a:sysClr val="window" lastClr="FFFFFF"/>
      </a:lt1>
      <a:dk2>
        <a:srgbClr val="D7153A"/>
      </a:dk2>
      <a:lt2>
        <a:srgbClr val="808080"/>
      </a:lt2>
      <a:accent1>
        <a:srgbClr val="FFCD00"/>
      </a:accent1>
      <a:accent2>
        <a:srgbClr val="FF6A13"/>
      </a:accent2>
      <a:accent3>
        <a:srgbClr val="A6093D"/>
      </a:accent3>
      <a:accent4>
        <a:srgbClr val="8E3A80"/>
      </a:accent4>
      <a:accent5>
        <a:srgbClr val="8B84D7"/>
      </a:accent5>
      <a:accent6>
        <a:srgbClr val="FFFFFF"/>
      </a:accent6>
      <a:hlink>
        <a:srgbClr val="000000"/>
      </a:hlink>
      <a:folHlink>
        <a:srgbClr val="7F7F7F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878a-86b7-4d69-b899-fd898426a0fd">DIVI-90-1044</_dlc_DocId>
    <_dlc_DocIdUrl xmlns="3898878a-86b7-4d69-b899-fd898426a0fd">
      <Url>https://sp/divisions/epmo/_layouts/15/DocIdRedir.aspx?ID=DIVI-90-1044</Url>
      <Description>DIVI-90-1044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4598BA9D88741809297C0386FB6A5" ma:contentTypeVersion="6" ma:contentTypeDescription="Create a new document." ma:contentTypeScope="" ma:versionID="308584991537dd77c86a10756d2ee58a">
  <xsd:schema xmlns:xsd="http://www.w3.org/2001/XMLSchema" xmlns:xs="http://www.w3.org/2001/XMLSchema" xmlns:p="http://schemas.microsoft.com/office/2006/metadata/properties" xmlns:ns2="3898878a-86b7-4d69-b899-fd898426a0fd" targetNamespace="http://schemas.microsoft.com/office/2006/metadata/properties" ma:root="true" ma:fieldsID="49e5e1189e6ee011c8e840d8700a8d1a" ns2:_="">
    <xsd:import namespace="3898878a-86b7-4d69-b899-fd898426a0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878a-86b7-4d69-b899-fd898426a0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A6B15F-D954-4CC4-BE92-B76FD3620067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898878a-86b7-4d69-b899-fd898426a0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FEF63DF-E7F4-4477-ADCA-EF8F81F7F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878a-86b7-4d69-b899-fd898426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128EE1-F3D4-43C9-9F30-8DA1CED9F4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0789AF-986D-44BE-9B68-ED83F77F85A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E4CADE-DB60-40B7-9EE7-075BD63C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TCorp Document</Template>
  <TotalTime>0</TotalTime>
  <Pages>3</Pages>
  <Words>486</Words>
  <Characters>2963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GIPA Access Application</vt:lpstr>
    </vt:vector>
  </TitlesOfParts>
  <Company>NSW Treasury Corporation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GIPA Access Application</dc:title>
  <dc:creator>Robert Kopal</dc:creator>
  <cp:lastModifiedBy>Margaret Davey</cp:lastModifiedBy>
  <cp:revision>2</cp:revision>
  <cp:lastPrinted>2015-09-18T01:37:00Z</cp:lastPrinted>
  <dcterms:created xsi:type="dcterms:W3CDTF">2018-09-13T09:24:00Z</dcterms:created>
  <dcterms:modified xsi:type="dcterms:W3CDTF">2018-09-13T09:24:00Z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0x0101003934598BA9D88741809297C0386FB6A5</vt:lpwstr>
  </property>
  <property fmtid="{D5CDD505-2E9C-101B-9397-08002B2CF9AE}" pid="3" name="Template Version">
    <vt:lpwstr>1.0</vt:lpwstr>
  </property>
  <property fmtid="{D5CDD505-2E9C-101B-9397-08002B2CF9AE}" pid="4" name="Template Type">
    <vt:lpwstr>Document</vt:lpwstr>
  </property>
  <property fmtid="{D5CDD505-2E9C-101B-9397-08002B2CF9AE}" pid="5" name="Entity">
    <vt:lpwstr>TCorp</vt:lpwstr>
  </property>
  <property fmtid="{D5CDD505-2E9C-101B-9397-08002B2CF9AE}" pid="6" name="Updated">
    <vt:bool>true</vt:bool>
  </property>
  <property fmtid="{D5CDD505-2E9C-101B-9397-08002B2CF9AE}" pid="7" name="Main Body Section">
    <vt:lpwstr>1</vt:lpwstr>
  </property>
  <property fmtid="{D5CDD505-2E9C-101B-9397-08002B2CF9AE}" pid="8" name="Front Cover">
    <vt:bool>false</vt:bool>
  </property>
  <property fmtid="{D5CDD505-2E9C-101B-9397-08002B2CF9AE}" pid="9" name="Back Cover">
    <vt:bool>false</vt:bool>
  </property>
  <property fmtid="{D5CDD505-2E9C-101B-9397-08002B2CF9AE}" pid="10" name="TOC">
    <vt:bool>false</vt:bool>
  </property>
  <property fmtid="{D5CDD505-2E9C-101B-9397-08002B2CF9AE}" pid="11" name="TOC Level">
    <vt:lpwstr>2</vt:lpwstr>
  </property>
  <property fmtid="{D5CDD505-2E9C-101B-9397-08002B2CF9AE}" pid="12" name="ListOfFigures">
    <vt:bool>true</vt:bool>
  </property>
  <property fmtid="{D5CDD505-2E9C-101B-9397-08002B2CF9AE}" pid="13" name="ListOfTables">
    <vt:bool>true</vt:bool>
  </property>
  <property fmtid="{D5CDD505-2E9C-101B-9397-08002B2CF9AE}" pid="14" name="UserPath">
    <vt:bool>true</vt:bool>
  </property>
  <property fmtid="{D5CDD505-2E9C-101B-9397-08002B2CF9AE}" pid="15" name="WorkgroupPath">
    <vt:bool>false</vt:bool>
  </property>
  <property fmtid="{D5CDD505-2E9C-101B-9397-08002B2CF9AE}" pid="16" name="OtherPath">
    <vt:bool>false</vt:bool>
  </property>
  <property fmtid="{D5CDD505-2E9C-101B-9397-08002B2CF9AE}" pid="17" name="OtherPathName">
    <vt:lpwstr>C:\Program Files\Templates</vt:lpwstr>
  </property>
  <property fmtid="{D5CDD505-2E9C-101B-9397-08002B2CF9AE}" pid="18" name="Classification">
    <vt:lpwstr>Unclassified</vt:lpwstr>
  </property>
  <property fmtid="{D5CDD505-2E9C-101B-9397-08002B2CF9AE}" pid="19" name="Audience">
    <vt:lpwstr>Internal</vt:lpwstr>
  </property>
  <property fmtid="{D5CDD505-2E9C-101B-9397-08002B2CF9AE}" pid="20" name="New">
    <vt:bool>true</vt:bool>
  </property>
  <property fmtid="{D5CDD505-2E9C-101B-9397-08002B2CF9AE}" pid="21" name="_dlc_DocIdItemGuid">
    <vt:lpwstr>e0797ee2-9f43-4030-8b19-0bf70c40c525</vt:lpwstr>
  </property>
</Properties>
</file>